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6F0361EA" w:rsidR="003C57EA" w:rsidRDefault="004C3387">
      <w:pPr>
        <w:spacing w:line="280" w:lineRule="atLeast"/>
        <w:rPr>
          <w:rFonts w:cs="Arial"/>
          <w:szCs w:val="22"/>
        </w:rPr>
      </w:pPr>
      <w:r>
        <w:rPr>
          <w:rFonts w:cs="Arial"/>
          <w:szCs w:val="22"/>
        </w:rPr>
        <w:t xml:space="preserve">Leipzig, </w:t>
      </w:r>
      <w:r w:rsidR="00111C8A">
        <w:rPr>
          <w:rFonts w:cs="Arial"/>
          <w:szCs w:val="22"/>
        </w:rPr>
        <w:t>18. Februar 2025</w:t>
      </w:r>
    </w:p>
    <w:p w14:paraId="01D398F9" w14:textId="77777777" w:rsidR="003C57EA" w:rsidRDefault="003C57EA">
      <w:pPr>
        <w:spacing w:line="280" w:lineRule="atLeast"/>
        <w:rPr>
          <w:rFonts w:cs="Arial"/>
        </w:rPr>
      </w:pPr>
    </w:p>
    <w:p w14:paraId="2DA02934" w14:textId="59D1BD53" w:rsidR="003C57EA" w:rsidRDefault="00650760">
      <w:pPr>
        <w:spacing w:line="280" w:lineRule="atLeast"/>
        <w:jc w:val="both"/>
        <w:rPr>
          <w:rFonts w:cs="Arial"/>
          <w:b/>
          <w:sz w:val="28"/>
          <w:szCs w:val="28"/>
        </w:rPr>
      </w:pPr>
      <w:r>
        <w:rPr>
          <w:rFonts w:cs="Arial"/>
          <w:b/>
          <w:sz w:val="28"/>
          <w:szCs w:val="28"/>
        </w:rPr>
        <w:t>Hören, was Bücher zu sagen haben – in der</w:t>
      </w:r>
      <w:r w:rsidR="00C458E2">
        <w:rPr>
          <w:rFonts w:cs="Arial"/>
          <w:b/>
          <w:sz w:val="28"/>
          <w:szCs w:val="28"/>
        </w:rPr>
        <w:t xml:space="preserve"> neue</w:t>
      </w:r>
      <w:r>
        <w:rPr>
          <w:rFonts w:cs="Arial"/>
          <w:b/>
          <w:sz w:val="28"/>
          <w:szCs w:val="28"/>
        </w:rPr>
        <w:t>n</w:t>
      </w:r>
      <w:r w:rsidR="00C458E2">
        <w:rPr>
          <w:rFonts w:cs="Arial"/>
          <w:b/>
          <w:sz w:val="28"/>
          <w:szCs w:val="28"/>
        </w:rPr>
        <w:t xml:space="preserve"> </w:t>
      </w:r>
      <w:r w:rsidR="000B6156">
        <w:rPr>
          <w:rFonts w:cs="Arial"/>
          <w:b/>
          <w:sz w:val="28"/>
          <w:szCs w:val="28"/>
        </w:rPr>
        <w:t>Audiowelt</w:t>
      </w:r>
      <w:r w:rsidR="00DA5685">
        <w:rPr>
          <w:rFonts w:cs="Arial"/>
          <w:b/>
          <w:sz w:val="28"/>
          <w:szCs w:val="28"/>
        </w:rPr>
        <w:t xml:space="preserve"> der Leipziger Buchmesse</w:t>
      </w:r>
    </w:p>
    <w:p w14:paraId="745971D4" w14:textId="77777777" w:rsidR="003C57EA" w:rsidRDefault="003C57EA">
      <w:pPr>
        <w:spacing w:line="280" w:lineRule="atLeast"/>
        <w:jc w:val="both"/>
        <w:rPr>
          <w:rFonts w:cs="Arial"/>
          <w:b/>
          <w:color w:val="D9D9D9" w:themeColor="background1" w:themeShade="D9"/>
          <w:sz w:val="24"/>
          <w:szCs w:val="24"/>
        </w:rPr>
      </w:pPr>
    </w:p>
    <w:p w14:paraId="37664D72" w14:textId="3B1BA60F" w:rsidR="000E620C" w:rsidRDefault="00E8443A">
      <w:pPr>
        <w:spacing w:line="280" w:lineRule="atLeast"/>
        <w:jc w:val="both"/>
        <w:rPr>
          <w:b/>
          <w:bCs/>
        </w:rPr>
      </w:pPr>
      <w:r>
        <w:rPr>
          <w:b/>
          <w:bCs/>
        </w:rPr>
        <w:t xml:space="preserve">Worte lassen sich flüstern, brüllen, säuseln oder tönen, sie können donnern und wispern. </w:t>
      </w:r>
      <w:r w:rsidR="000E620C">
        <w:rPr>
          <w:b/>
          <w:bCs/>
        </w:rPr>
        <w:t xml:space="preserve">So vielfältig </w:t>
      </w:r>
      <w:r>
        <w:rPr>
          <w:b/>
          <w:bCs/>
        </w:rPr>
        <w:t xml:space="preserve">Literatur </w:t>
      </w:r>
      <w:r w:rsidR="000E620C">
        <w:rPr>
          <w:b/>
          <w:bCs/>
        </w:rPr>
        <w:t xml:space="preserve">sein kann, so reich an Facetten ist auch ihre Vertonung. Kein Wunder, dass der Hörbuchmarkt </w:t>
      </w:r>
      <w:r w:rsidR="00232145">
        <w:rPr>
          <w:b/>
          <w:bCs/>
        </w:rPr>
        <w:t xml:space="preserve">immer </w:t>
      </w:r>
      <w:proofErr w:type="gramStart"/>
      <w:r w:rsidR="00232145">
        <w:rPr>
          <w:b/>
          <w:bCs/>
        </w:rPr>
        <w:t>weiter wächst</w:t>
      </w:r>
      <w:proofErr w:type="gramEnd"/>
      <w:r w:rsidR="000E620C">
        <w:rPr>
          <w:b/>
          <w:bCs/>
        </w:rPr>
        <w:t xml:space="preserve">. Die Leipziger Buchmesse wird diesem Trend gerecht und entwickelt ihren Audiobereich weiter: Wer </w:t>
      </w:r>
      <w:r w:rsidR="00BF3703">
        <w:rPr>
          <w:b/>
          <w:bCs/>
        </w:rPr>
        <w:t>Bücher</w:t>
      </w:r>
      <w:r w:rsidR="000E620C">
        <w:rPr>
          <w:b/>
          <w:bCs/>
        </w:rPr>
        <w:t xml:space="preserve"> gern hört, </w:t>
      </w:r>
      <w:r w:rsidR="00C458E2">
        <w:rPr>
          <w:b/>
          <w:bCs/>
        </w:rPr>
        <w:t>findet</w:t>
      </w:r>
      <w:r w:rsidR="00B43389">
        <w:rPr>
          <w:b/>
          <w:bCs/>
        </w:rPr>
        <w:t xml:space="preserve"> in diesem Jahr </w:t>
      </w:r>
      <w:r w:rsidR="00BF3703">
        <w:rPr>
          <w:b/>
          <w:bCs/>
        </w:rPr>
        <w:t>in der</w:t>
      </w:r>
      <w:r w:rsidR="000E620C">
        <w:rPr>
          <w:b/>
          <w:bCs/>
        </w:rPr>
        <w:t xml:space="preserve"> neue</w:t>
      </w:r>
      <w:r w:rsidR="00BF3703">
        <w:rPr>
          <w:b/>
          <w:bCs/>
        </w:rPr>
        <w:t>n</w:t>
      </w:r>
      <w:r w:rsidR="000E620C">
        <w:rPr>
          <w:b/>
          <w:bCs/>
        </w:rPr>
        <w:t xml:space="preserve"> Audiowelt in Halle 2</w:t>
      </w:r>
      <w:r w:rsidR="00C458E2">
        <w:rPr>
          <w:b/>
          <w:bCs/>
        </w:rPr>
        <w:t>, was das Ohr begehrt</w:t>
      </w:r>
      <w:r w:rsidR="000E620C">
        <w:rPr>
          <w:b/>
          <w:bCs/>
        </w:rPr>
        <w:t>.</w:t>
      </w:r>
      <w:r w:rsidR="00BF3703">
        <w:rPr>
          <w:b/>
          <w:bCs/>
        </w:rPr>
        <w:t xml:space="preserve"> Hier kann </w:t>
      </w:r>
      <w:r w:rsidR="00B43389">
        <w:rPr>
          <w:b/>
          <w:bCs/>
        </w:rPr>
        <w:t>das Publikum</w:t>
      </w:r>
      <w:r w:rsidR="00C458E2">
        <w:rPr>
          <w:b/>
          <w:bCs/>
        </w:rPr>
        <w:t xml:space="preserve"> </w:t>
      </w:r>
      <w:r w:rsidR="00BF3703">
        <w:rPr>
          <w:b/>
          <w:bCs/>
        </w:rPr>
        <w:t xml:space="preserve">prominente </w:t>
      </w:r>
      <w:proofErr w:type="spellStart"/>
      <w:proofErr w:type="gramStart"/>
      <w:r w:rsidR="00BF3703">
        <w:rPr>
          <w:b/>
          <w:bCs/>
        </w:rPr>
        <w:t>Sprecher:innen</w:t>
      </w:r>
      <w:proofErr w:type="spellEnd"/>
      <w:proofErr w:type="gramEnd"/>
      <w:r w:rsidR="00BF3703">
        <w:rPr>
          <w:b/>
          <w:bCs/>
        </w:rPr>
        <w:t xml:space="preserve"> und </w:t>
      </w:r>
      <w:proofErr w:type="spellStart"/>
      <w:r w:rsidR="00BF3703">
        <w:rPr>
          <w:b/>
          <w:bCs/>
        </w:rPr>
        <w:t>Autor:innen</w:t>
      </w:r>
      <w:proofErr w:type="spellEnd"/>
      <w:r w:rsidR="00BF3703">
        <w:rPr>
          <w:b/>
          <w:bCs/>
        </w:rPr>
        <w:t xml:space="preserve"> live erleben</w:t>
      </w:r>
      <w:r w:rsidR="008B72EE">
        <w:rPr>
          <w:b/>
          <w:bCs/>
        </w:rPr>
        <w:t xml:space="preserve"> und</w:t>
      </w:r>
      <w:r w:rsidR="008B72EE" w:rsidRPr="008B72EE">
        <w:rPr>
          <w:b/>
          <w:bCs/>
        </w:rPr>
        <w:t xml:space="preserve"> </w:t>
      </w:r>
      <w:r w:rsidR="008B72EE">
        <w:rPr>
          <w:b/>
          <w:bCs/>
        </w:rPr>
        <w:t>sich die</w:t>
      </w:r>
      <w:r w:rsidR="008B72EE">
        <w:rPr>
          <w:b/>
          <w:bCs/>
        </w:rPr>
        <w:t xml:space="preserve"> neuesten Audioproduktionen </w:t>
      </w:r>
      <w:r w:rsidR="008B72EE">
        <w:rPr>
          <w:b/>
          <w:bCs/>
        </w:rPr>
        <w:t>anhören</w:t>
      </w:r>
      <w:r w:rsidR="00BF3703">
        <w:rPr>
          <w:b/>
          <w:bCs/>
        </w:rPr>
        <w:t>.</w:t>
      </w:r>
    </w:p>
    <w:p w14:paraId="0BCABEB0" w14:textId="7AD3B8EF" w:rsidR="00E8443A" w:rsidRPr="0034107E" w:rsidRDefault="00E8443A">
      <w:pPr>
        <w:spacing w:line="280" w:lineRule="atLeast"/>
        <w:jc w:val="both"/>
      </w:pPr>
    </w:p>
    <w:p w14:paraId="3F7C1EF7" w14:textId="7D8517A4" w:rsidR="00BF3703" w:rsidRDefault="00AD6FD2">
      <w:pPr>
        <w:spacing w:line="280" w:lineRule="atLeast"/>
        <w:jc w:val="both"/>
      </w:pPr>
      <w:r>
        <w:t>„</w:t>
      </w:r>
      <w:r w:rsidR="0034107E" w:rsidRPr="0034107E">
        <w:t xml:space="preserve">Ob </w:t>
      </w:r>
      <w:r w:rsidR="0034107E">
        <w:t>Hörbuch</w:t>
      </w:r>
      <w:r>
        <w:t xml:space="preserve"> oder</w:t>
      </w:r>
      <w:r w:rsidR="0034107E">
        <w:t xml:space="preserve"> Hörspiel</w:t>
      </w:r>
      <w:r>
        <w:t xml:space="preserve">, </w:t>
      </w:r>
      <w:proofErr w:type="spellStart"/>
      <w:r>
        <w:t>Streamingangebote</w:t>
      </w:r>
      <w:proofErr w:type="spellEnd"/>
      <w:r>
        <w:t xml:space="preserve"> oder </w:t>
      </w:r>
      <w:r w:rsidR="0034107E">
        <w:t>Podcast</w:t>
      </w:r>
      <w:r>
        <w:t>s</w:t>
      </w:r>
      <w:r w:rsidR="0034107E">
        <w:t xml:space="preserve"> </w:t>
      </w:r>
      <w:r>
        <w:t xml:space="preserve">– Audioinhalte sind aus dem Alltag vieler Menschen nicht mehr wegzudenken. Audio ist ein </w:t>
      </w:r>
      <w:r w:rsidR="008B72EE">
        <w:t>wundervoll</w:t>
      </w:r>
      <w:r>
        <w:t xml:space="preserve"> dynamischer Bereich der Buchbranche, des Lesens. Das wollen wir erlebbar machen</w:t>
      </w:r>
      <w:r w:rsidR="00960A56">
        <w:t xml:space="preserve">, indem wir über die Buchseiten hinausblicken und </w:t>
      </w:r>
      <w:r w:rsidR="007D5F3C">
        <w:t xml:space="preserve">auch </w:t>
      </w:r>
      <w:r w:rsidR="00960A56">
        <w:t>benachbarte Kulturfelder</w:t>
      </w:r>
      <w:r w:rsidR="00C458E2">
        <w:t>, ihre Akteure und Produktionen</w:t>
      </w:r>
      <w:r w:rsidR="00960A56">
        <w:t xml:space="preserve"> </w:t>
      </w:r>
      <w:r w:rsidR="007D5F3C">
        <w:t>präsentieren</w:t>
      </w:r>
      <w:r w:rsidR="00960A56">
        <w:t xml:space="preserve">. </w:t>
      </w:r>
      <w:r w:rsidR="001E09C6">
        <w:t>In der Audiowelt kann das Publikum Literatur niederschwellig kennenlernen</w:t>
      </w:r>
      <w:r w:rsidR="00B027F5">
        <w:t>,</w:t>
      </w:r>
      <w:r w:rsidR="001E09C6">
        <w:t xml:space="preserve"> und über das </w:t>
      </w:r>
      <w:r w:rsidR="007D5F3C">
        <w:t xml:space="preserve">Hören </w:t>
      </w:r>
      <w:r w:rsidR="001E09C6">
        <w:t>entdecken vielleicht auch n</w:t>
      </w:r>
      <w:r w:rsidR="007D5F3C">
        <w:t>och eher zögerliche Leserinnen</w:t>
      </w:r>
      <w:r w:rsidR="001E09C6">
        <w:t xml:space="preserve"> </w:t>
      </w:r>
      <w:r w:rsidR="00A86BD8">
        <w:t xml:space="preserve">und Leser </w:t>
      </w:r>
      <w:r w:rsidR="007D5F3C">
        <w:t xml:space="preserve">das Buch für sich“, </w:t>
      </w:r>
      <w:r w:rsidR="007D5F3C">
        <w:rPr>
          <w:rFonts w:cs="Arial"/>
          <w:szCs w:val="22"/>
        </w:rPr>
        <w:t>sagt Astrid Böhmisch, Direktorin der Leipziger Buchmesse.</w:t>
      </w:r>
      <w:r w:rsidR="007D5F3C">
        <w:t xml:space="preserve"> </w:t>
      </w:r>
    </w:p>
    <w:p w14:paraId="43240C7E" w14:textId="77777777" w:rsidR="00C458E2" w:rsidRDefault="00C458E2">
      <w:pPr>
        <w:spacing w:line="280" w:lineRule="atLeast"/>
        <w:jc w:val="both"/>
      </w:pPr>
    </w:p>
    <w:p w14:paraId="3C2561C2" w14:textId="226C85EC" w:rsidR="00C91CBB" w:rsidRPr="00B978B0" w:rsidRDefault="001C55F4" w:rsidP="00C91CBB">
      <w:pPr>
        <w:spacing w:line="280" w:lineRule="atLeast"/>
        <w:jc w:val="both"/>
        <w:rPr>
          <w:rFonts w:cs="Arial"/>
          <w:b/>
          <w:bCs/>
          <w:szCs w:val="22"/>
        </w:rPr>
      </w:pPr>
      <w:r>
        <w:rPr>
          <w:rFonts w:cs="Arial"/>
          <w:b/>
          <w:bCs/>
          <w:szCs w:val="22"/>
        </w:rPr>
        <w:t xml:space="preserve">Mehr Raum für Stimmen – auf der </w:t>
      </w:r>
      <w:r w:rsidR="008B72EE">
        <w:rPr>
          <w:rFonts w:cs="Arial"/>
          <w:b/>
          <w:bCs/>
          <w:szCs w:val="22"/>
        </w:rPr>
        <w:t>Audio-</w:t>
      </w:r>
      <w:r>
        <w:rPr>
          <w:rFonts w:cs="Arial"/>
          <w:b/>
          <w:bCs/>
          <w:szCs w:val="22"/>
        </w:rPr>
        <w:t>Bühne und unter Klangduschen</w:t>
      </w:r>
      <w:r w:rsidR="00C91CBB">
        <w:rPr>
          <w:rFonts w:cs="Arial"/>
          <w:b/>
          <w:bCs/>
          <w:szCs w:val="22"/>
        </w:rPr>
        <w:t xml:space="preserve"> </w:t>
      </w:r>
    </w:p>
    <w:p w14:paraId="372B9A8F" w14:textId="77777777" w:rsidR="007D5F3C" w:rsidRPr="002764A7" w:rsidRDefault="007D5F3C">
      <w:pPr>
        <w:spacing w:line="280" w:lineRule="atLeast"/>
        <w:jc w:val="both"/>
      </w:pPr>
    </w:p>
    <w:p w14:paraId="58F370C1" w14:textId="2EBE6EA2" w:rsidR="0094193C" w:rsidRDefault="002764A7" w:rsidP="0094193C">
      <w:pPr>
        <w:spacing w:line="280" w:lineRule="atLeast"/>
        <w:jc w:val="both"/>
      </w:pPr>
      <w:r>
        <w:t xml:space="preserve">Mit der Audiowelt schafft die Leipziger Buchmesse neue Präsentationsmöglichkeiten für Aussteller, deren Audioformate das Buch ergänzen. Hier finden </w:t>
      </w:r>
      <w:r w:rsidR="00482C44">
        <w:t xml:space="preserve">kleine und große </w:t>
      </w:r>
      <w:proofErr w:type="spellStart"/>
      <w:proofErr w:type="gramStart"/>
      <w:r>
        <w:t>Messebesucher:innen</w:t>
      </w:r>
      <w:proofErr w:type="spellEnd"/>
      <w:proofErr w:type="gramEnd"/>
      <w:r>
        <w:t>, die Literatur lieber hören, jede Menge Inspiration</w:t>
      </w:r>
      <w:r w:rsidR="008B72EE">
        <w:t>. Auch gibt es viele</w:t>
      </w:r>
      <w:r>
        <w:t xml:space="preserve"> Möglichkeiten zum Austausch mit anderen </w:t>
      </w:r>
      <w:proofErr w:type="spellStart"/>
      <w:proofErr w:type="gramStart"/>
      <w:r>
        <w:t>Hörer:innen</w:t>
      </w:r>
      <w:proofErr w:type="spellEnd"/>
      <w:proofErr w:type="gramEnd"/>
      <w:r w:rsidR="008B72EE">
        <w:t xml:space="preserve">, den </w:t>
      </w:r>
      <w:proofErr w:type="spellStart"/>
      <w:r>
        <w:t>Lieblingssprecher:innen</w:t>
      </w:r>
      <w:proofErr w:type="spellEnd"/>
      <w:r>
        <w:t xml:space="preserve"> und -</w:t>
      </w:r>
      <w:proofErr w:type="spellStart"/>
      <w:r>
        <w:t>autor:innen</w:t>
      </w:r>
      <w:proofErr w:type="spellEnd"/>
      <w:r>
        <w:t>.</w:t>
      </w:r>
      <w:r w:rsidR="0094193C">
        <w:t xml:space="preserve"> </w:t>
      </w:r>
      <w:r w:rsidR="00BD768A">
        <w:t>Zentrum</w:t>
      </w:r>
      <w:r w:rsidR="0094193C">
        <w:t xml:space="preserve"> der Audiowelt sind die neue </w:t>
      </w:r>
      <w:r w:rsidR="007C799E">
        <w:t xml:space="preserve">Audio-Bühne </w:t>
      </w:r>
      <w:r w:rsidR="0094193C">
        <w:t xml:space="preserve">und die drei Hörinseln, in deren entspannter Atmosphäre das Publikum verweilen und neue Inhalte testhören kann. Während auf der </w:t>
      </w:r>
      <w:r w:rsidR="00722F7B">
        <w:t xml:space="preserve">Audio-Bühne </w:t>
      </w:r>
      <w:r w:rsidR="0094193C">
        <w:t xml:space="preserve">beliebte und bekannte </w:t>
      </w:r>
      <w:proofErr w:type="spellStart"/>
      <w:proofErr w:type="gramStart"/>
      <w:r w:rsidR="0094193C">
        <w:t>Sprecher:innen</w:t>
      </w:r>
      <w:proofErr w:type="spellEnd"/>
      <w:proofErr w:type="gramEnd"/>
      <w:r w:rsidR="0094193C">
        <w:t xml:space="preserve">, </w:t>
      </w:r>
      <w:proofErr w:type="spellStart"/>
      <w:r w:rsidR="0094193C">
        <w:t>Autor:innen</w:t>
      </w:r>
      <w:proofErr w:type="spellEnd"/>
      <w:r w:rsidR="0094193C">
        <w:t xml:space="preserve"> und </w:t>
      </w:r>
      <w:proofErr w:type="spellStart"/>
      <w:r w:rsidR="0094193C">
        <w:t>Regisseur:innen</w:t>
      </w:r>
      <w:proofErr w:type="spellEnd"/>
      <w:r w:rsidR="0094193C">
        <w:t xml:space="preserve"> zu Wort kommen,</w:t>
      </w:r>
      <w:r w:rsidR="008B72EE">
        <w:t xml:space="preserve"> können</w:t>
      </w:r>
      <w:r w:rsidR="0094193C">
        <w:t xml:space="preserve"> </w:t>
      </w:r>
      <w:r w:rsidR="008B72EE">
        <w:t xml:space="preserve">die </w:t>
      </w:r>
      <w:proofErr w:type="spellStart"/>
      <w:r w:rsidR="008B72EE">
        <w:t>Besucher:innen</w:t>
      </w:r>
      <w:proofErr w:type="spellEnd"/>
      <w:r w:rsidR="008B72EE">
        <w:t xml:space="preserve"> in den </w:t>
      </w:r>
      <w:r w:rsidR="0094193C">
        <w:t xml:space="preserve">Hörinseln </w:t>
      </w:r>
      <w:r w:rsidR="008B72EE">
        <w:t>dank der Lautsprecher und Klangduschen</w:t>
      </w:r>
      <w:r w:rsidR="008B72EE">
        <w:t xml:space="preserve"> </w:t>
      </w:r>
      <w:r w:rsidR="00587003">
        <w:t xml:space="preserve">ganz spontan und individuell </w:t>
      </w:r>
      <w:r w:rsidR="008B72EE">
        <w:t>bis zu 15-minütige</w:t>
      </w:r>
      <w:r w:rsidR="008B72EE">
        <w:t xml:space="preserve"> abwechslungsreiche</w:t>
      </w:r>
      <w:r w:rsidR="008B72EE">
        <w:t xml:space="preserve"> Hörproben</w:t>
      </w:r>
      <w:r w:rsidR="008B72EE">
        <w:t xml:space="preserve"> genießen</w:t>
      </w:r>
      <w:r w:rsidR="0094193C">
        <w:t>.</w:t>
      </w:r>
    </w:p>
    <w:p w14:paraId="406C5773" w14:textId="4B9062EC" w:rsidR="00DF6546" w:rsidRDefault="00DF6546" w:rsidP="00D72570">
      <w:pPr>
        <w:spacing w:line="280" w:lineRule="atLeast"/>
        <w:jc w:val="both"/>
      </w:pPr>
    </w:p>
    <w:p w14:paraId="1DB12715" w14:textId="16C66103" w:rsidR="00687D85" w:rsidRDefault="00954393" w:rsidP="00D72570">
      <w:pPr>
        <w:spacing w:line="280" w:lineRule="atLeast"/>
        <w:jc w:val="both"/>
      </w:pPr>
      <w:r>
        <w:t>Bunt wie die Buchlandschaft ist auch das Angebot der</w:t>
      </w:r>
      <w:r w:rsidR="00B30A44">
        <w:t xml:space="preserve"> Hörbuchverlage und Audiodienstleister</w:t>
      </w:r>
      <w:r w:rsidR="00587003">
        <w:t xml:space="preserve"> für alle </w:t>
      </w:r>
      <w:r>
        <w:t>Altersgruppen und mit den unterschiedlichsten Genres.</w:t>
      </w:r>
      <w:r w:rsidR="004008B9">
        <w:t xml:space="preserve"> </w:t>
      </w:r>
      <w:r w:rsidR="00E966B6">
        <w:t>So sind beispielsweise</w:t>
      </w:r>
      <w:r w:rsidR="003A55C8">
        <w:t xml:space="preserve"> die Hörverlage von Penguin Random House, der</w:t>
      </w:r>
      <w:r w:rsidR="00E966B6">
        <w:t xml:space="preserve"> Argon Verlag, Hörbuch Hamburg, Der Audioverlag oder Lübbe Audio genauso vertreten wie die </w:t>
      </w:r>
      <w:r w:rsidR="00D72570">
        <w:t>Hörbuchverlage</w:t>
      </w:r>
      <w:r w:rsidR="00D72570" w:rsidRPr="00D72570">
        <w:t xml:space="preserve"> </w:t>
      </w:r>
      <w:r w:rsidR="00D72570">
        <w:t xml:space="preserve">LAUSCH </w:t>
      </w:r>
      <w:proofErr w:type="spellStart"/>
      <w:r w:rsidR="00D72570">
        <w:t>medien</w:t>
      </w:r>
      <w:proofErr w:type="spellEnd"/>
      <w:r w:rsidR="00D72570">
        <w:t xml:space="preserve"> und </w:t>
      </w:r>
      <w:proofErr w:type="spellStart"/>
      <w:r w:rsidR="00D72570">
        <w:t>StorySquirrel</w:t>
      </w:r>
      <w:proofErr w:type="spellEnd"/>
      <w:r w:rsidR="00D72570">
        <w:t xml:space="preserve">, die in fantastische Welten entführen, </w:t>
      </w:r>
      <w:proofErr w:type="spellStart"/>
      <w:r w:rsidR="00234F02">
        <w:t>Buchfunk</w:t>
      </w:r>
      <w:proofErr w:type="spellEnd"/>
      <w:r w:rsidR="00234F02">
        <w:t xml:space="preserve"> und </w:t>
      </w:r>
      <w:proofErr w:type="spellStart"/>
      <w:r w:rsidR="00234F02">
        <w:t>Lagato</w:t>
      </w:r>
      <w:proofErr w:type="spellEnd"/>
      <w:r w:rsidR="00234F02">
        <w:t xml:space="preserve"> aus Leipzig oder </w:t>
      </w:r>
      <w:proofErr w:type="spellStart"/>
      <w:r w:rsidR="00234F02">
        <w:t>Rubiton</w:t>
      </w:r>
      <w:proofErr w:type="spellEnd"/>
      <w:r w:rsidR="00234F02">
        <w:t xml:space="preserve"> mit vielen </w:t>
      </w:r>
      <w:r w:rsidR="00381D6B">
        <w:t>Hörbüchern</w:t>
      </w:r>
      <w:r w:rsidR="00234F02">
        <w:t xml:space="preserve"> für Kinder und Jugendliche. D</w:t>
      </w:r>
      <w:r w:rsidR="00687D85">
        <w:t xml:space="preserve">er Audiodienstleister </w:t>
      </w:r>
      <w:proofErr w:type="spellStart"/>
      <w:r w:rsidR="00687D85">
        <w:t>Bookwire</w:t>
      </w:r>
      <w:proofErr w:type="spellEnd"/>
      <w:r w:rsidR="00234F02">
        <w:t xml:space="preserve"> </w:t>
      </w:r>
      <w:r w:rsidR="006036F2">
        <w:t>stellt</w:t>
      </w:r>
      <w:r w:rsidR="00234F02">
        <w:t xml:space="preserve"> „</w:t>
      </w:r>
      <w:proofErr w:type="spellStart"/>
      <w:r w:rsidR="00234F02">
        <w:t>Fabely</w:t>
      </w:r>
      <w:proofErr w:type="spellEnd"/>
      <w:r w:rsidR="00234F02">
        <w:t>“</w:t>
      </w:r>
      <w:r w:rsidR="00587003">
        <w:t xml:space="preserve"> vor</w:t>
      </w:r>
      <w:r w:rsidR="00234F02">
        <w:t>,</w:t>
      </w:r>
      <w:r w:rsidR="003C3841">
        <w:t xml:space="preserve"> seine neue Empfehlungsplattform für Hörbücher</w:t>
      </w:r>
      <w:r w:rsidR="006036F2">
        <w:t xml:space="preserve">. </w:t>
      </w:r>
      <w:r w:rsidR="00232145">
        <w:t>Das</w:t>
      </w:r>
      <w:r w:rsidR="00DF6546">
        <w:t xml:space="preserve"> Podcast</w:t>
      </w:r>
      <w:r w:rsidR="00232145">
        <w:t>-Projekt</w:t>
      </w:r>
      <w:r w:rsidR="00DF6546">
        <w:t xml:space="preserve"> </w:t>
      </w:r>
      <w:r w:rsidR="00DF6546" w:rsidRPr="00587003">
        <w:rPr>
          <w:b/>
        </w:rPr>
        <w:t>Bücheralarm</w:t>
      </w:r>
      <w:r w:rsidR="00DF6546">
        <w:t xml:space="preserve"> lädt w</w:t>
      </w:r>
      <w:r w:rsidR="006D0548">
        <w:t>ie</w:t>
      </w:r>
      <w:r w:rsidR="00D23923">
        <w:t xml:space="preserve"> </w:t>
      </w:r>
      <w:r w:rsidR="00DF6546">
        <w:t xml:space="preserve">in den </w:t>
      </w:r>
      <w:r w:rsidR="006D0548">
        <w:t>vergangenen Jahr</w:t>
      </w:r>
      <w:r w:rsidR="00DF6546">
        <w:t>en –</w:t>
      </w:r>
      <w:r w:rsidR="00937AD4">
        <w:t xml:space="preserve"> </w:t>
      </w:r>
      <w:r w:rsidR="006D0548">
        <w:t>nur</w:t>
      </w:r>
      <w:r w:rsidR="00937AD4">
        <w:t xml:space="preserve"> </w:t>
      </w:r>
      <w:r w:rsidR="006D0548">
        <w:t>diesmal</w:t>
      </w:r>
      <w:r w:rsidR="00937AD4">
        <w:t xml:space="preserve"> </w:t>
      </w:r>
      <w:r w:rsidR="00DF6546">
        <w:t xml:space="preserve">neu </w:t>
      </w:r>
      <w:r w:rsidR="00937AD4">
        <w:t xml:space="preserve">in der Audiowelt </w:t>
      </w:r>
      <w:r w:rsidR="00DF6546">
        <w:t xml:space="preserve">– </w:t>
      </w:r>
      <w:r w:rsidR="00937AD4">
        <w:t xml:space="preserve">Kinder </w:t>
      </w:r>
      <w:r w:rsidR="00937AD4">
        <w:lastRenderedPageBreak/>
        <w:t>und Jugendliche dazu ein,</w:t>
      </w:r>
      <w:r w:rsidR="00587003">
        <w:t xml:space="preserve"> ihre eigenen</w:t>
      </w:r>
      <w:r w:rsidR="00937AD4">
        <w:t xml:space="preserve"> Live-Podcasts mit Buchempfehlungen aufzunehmen und damit a</w:t>
      </w:r>
      <w:r w:rsidR="00587003">
        <w:t>uch a</w:t>
      </w:r>
      <w:r w:rsidR="00937AD4">
        <w:t>ndere junge Menschen zum Lesen zu motivieren.</w:t>
      </w:r>
    </w:p>
    <w:p w14:paraId="4E59DE2A" w14:textId="77777777" w:rsidR="00413BCB" w:rsidRDefault="00413BCB">
      <w:pPr>
        <w:spacing w:line="280" w:lineRule="atLeast"/>
        <w:jc w:val="both"/>
        <w:rPr>
          <w:rFonts w:cs="Arial"/>
          <w:szCs w:val="22"/>
        </w:rPr>
      </w:pPr>
    </w:p>
    <w:p w14:paraId="3458311F" w14:textId="676D57CD" w:rsidR="00413BCB" w:rsidRPr="00B978B0" w:rsidRDefault="00191160" w:rsidP="00413BCB">
      <w:pPr>
        <w:spacing w:line="280" w:lineRule="atLeast"/>
        <w:jc w:val="both"/>
        <w:rPr>
          <w:rFonts w:cs="Arial"/>
          <w:b/>
          <w:bCs/>
          <w:szCs w:val="22"/>
        </w:rPr>
      </w:pPr>
      <w:r>
        <w:rPr>
          <w:rFonts w:cs="Arial"/>
          <w:b/>
          <w:bCs/>
          <w:szCs w:val="22"/>
        </w:rPr>
        <w:t>Virtuos, packend und humorvoll</w:t>
      </w:r>
      <w:r w:rsidR="00587003">
        <w:rPr>
          <w:rFonts w:cs="Arial"/>
          <w:b/>
          <w:bCs/>
          <w:szCs w:val="22"/>
        </w:rPr>
        <w:t xml:space="preserve">: </w:t>
      </w:r>
      <w:r>
        <w:rPr>
          <w:rFonts w:cs="Arial"/>
          <w:b/>
          <w:bCs/>
          <w:szCs w:val="22"/>
        </w:rPr>
        <w:t>die Lesungen in der Audiowelt</w:t>
      </w:r>
    </w:p>
    <w:p w14:paraId="62518C4A" w14:textId="77777777" w:rsidR="00D115AD" w:rsidRDefault="00D115AD" w:rsidP="00D115AD">
      <w:pPr>
        <w:spacing w:line="280" w:lineRule="atLeast"/>
        <w:jc w:val="both"/>
        <w:rPr>
          <w:rFonts w:cs="Arial"/>
          <w:szCs w:val="22"/>
        </w:rPr>
      </w:pPr>
    </w:p>
    <w:p w14:paraId="00B0687D" w14:textId="76C045F8" w:rsidR="009E7104" w:rsidRDefault="00D115AD" w:rsidP="00D115AD">
      <w:pPr>
        <w:spacing w:line="280" w:lineRule="atLeast"/>
        <w:jc w:val="both"/>
        <w:rPr>
          <w:rFonts w:cs="Arial"/>
          <w:szCs w:val="22"/>
        </w:rPr>
      </w:pPr>
      <w:r>
        <w:rPr>
          <w:rFonts w:cs="Arial"/>
          <w:szCs w:val="22"/>
        </w:rPr>
        <w:t>Das Programm der Audi</w:t>
      </w:r>
      <w:r w:rsidRPr="00887FA4">
        <w:rPr>
          <w:rFonts w:cs="Arial"/>
          <w:szCs w:val="22"/>
        </w:rPr>
        <w:t>o-B</w:t>
      </w:r>
      <w:r>
        <w:rPr>
          <w:rFonts w:cs="Arial"/>
          <w:szCs w:val="22"/>
        </w:rPr>
        <w:t xml:space="preserve">ühne spiegelt die </w:t>
      </w:r>
      <w:r w:rsidR="00712517">
        <w:rPr>
          <w:rFonts w:cs="Arial"/>
          <w:szCs w:val="22"/>
        </w:rPr>
        <w:t>ganze</w:t>
      </w:r>
      <w:r>
        <w:rPr>
          <w:rFonts w:cs="Arial"/>
          <w:szCs w:val="22"/>
        </w:rPr>
        <w:t xml:space="preserve"> Vielfalt der Audioproduktionen wider</w:t>
      </w:r>
      <w:r w:rsidR="00712517">
        <w:rPr>
          <w:rFonts w:cs="Arial"/>
          <w:szCs w:val="22"/>
        </w:rPr>
        <w:t>:</w:t>
      </w:r>
      <w:r>
        <w:rPr>
          <w:rFonts w:cs="Arial"/>
          <w:szCs w:val="22"/>
        </w:rPr>
        <w:t xml:space="preserve"> Hier wird stimmgewaltig vorgelesen </w:t>
      </w:r>
      <w:r w:rsidR="009A3800">
        <w:rPr>
          <w:rFonts w:cs="Arial"/>
          <w:szCs w:val="22"/>
        </w:rPr>
        <w:t>und</w:t>
      </w:r>
      <w:r>
        <w:rPr>
          <w:rFonts w:cs="Arial"/>
          <w:szCs w:val="22"/>
        </w:rPr>
        <w:t xml:space="preserve"> aus dem Nähkästchen geplaudert. </w:t>
      </w:r>
      <w:r w:rsidR="004B33ED">
        <w:rPr>
          <w:rFonts w:cs="Arial"/>
          <w:szCs w:val="22"/>
        </w:rPr>
        <w:t xml:space="preserve">So sprechen </w:t>
      </w:r>
      <w:r>
        <w:rPr>
          <w:rFonts w:cs="Arial"/>
          <w:szCs w:val="22"/>
        </w:rPr>
        <w:t xml:space="preserve">Autorin </w:t>
      </w:r>
      <w:r w:rsidRPr="00A710F9">
        <w:rPr>
          <w:rFonts w:cs="Arial"/>
          <w:b/>
          <w:bCs/>
          <w:szCs w:val="22"/>
        </w:rPr>
        <w:t xml:space="preserve">Bibi </w:t>
      </w:r>
      <w:proofErr w:type="spellStart"/>
      <w:r w:rsidRPr="00A710F9">
        <w:rPr>
          <w:rFonts w:cs="Arial"/>
          <w:b/>
          <w:bCs/>
          <w:szCs w:val="22"/>
        </w:rPr>
        <w:t>Dumon</w:t>
      </w:r>
      <w:proofErr w:type="spellEnd"/>
      <w:r>
        <w:rPr>
          <w:rFonts w:cs="Arial"/>
          <w:szCs w:val="22"/>
        </w:rPr>
        <w:t xml:space="preserve"> und Illustratorin </w:t>
      </w:r>
      <w:r w:rsidRPr="00A710F9">
        <w:rPr>
          <w:rFonts w:cs="Arial"/>
          <w:b/>
          <w:bCs/>
          <w:szCs w:val="22"/>
        </w:rPr>
        <w:t xml:space="preserve">Annemarie van </w:t>
      </w:r>
      <w:proofErr w:type="spellStart"/>
      <w:r w:rsidRPr="00A710F9">
        <w:rPr>
          <w:rFonts w:cs="Arial"/>
          <w:b/>
          <w:bCs/>
          <w:szCs w:val="22"/>
        </w:rPr>
        <w:t>Haeringen</w:t>
      </w:r>
      <w:proofErr w:type="spellEnd"/>
      <w:r>
        <w:rPr>
          <w:rFonts w:cs="Arial"/>
          <w:szCs w:val="22"/>
        </w:rPr>
        <w:t xml:space="preserve"> über ihr </w:t>
      </w:r>
      <w:r w:rsidR="00A710F9">
        <w:rPr>
          <w:rFonts w:cs="Arial"/>
          <w:szCs w:val="22"/>
        </w:rPr>
        <w:t xml:space="preserve">beliebtes </w:t>
      </w:r>
      <w:r>
        <w:rPr>
          <w:rFonts w:cs="Arial"/>
          <w:szCs w:val="22"/>
        </w:rPr>
        <w:t>Kinder</w:t>
      </w:r>
      <w:r w:rsidR="00A710F9">
        <w:rPr>
          <w:rFonts w:cs="Arial"/>
          <w:szCs w:val="22"/>
        </w:rPr>
        <w:t>hörbuch</w:t>
      </w:r>
      <w:r>
        <w:rPr>
          <w:rFonts w:cs="Arial"/>
          <w:szCs w:val="22"/>
        </w:rPr>
        <w:t xml:space="preserve"> „Regenwurm und Anakonda“ </w:t>
      </w:r>
      <w:r w:rsidR="00A710F9">
        <w:rPr>
          <w:rFonts w:cs="Arial"/>
          <w:szCs w:val="22"/>
        </w:rPr>
        <w:t xml:space="preserve">(Hörbuch Hamburg) </w:t>
      </w:r>
      <w:r>
        <w:rPr>
          <w:rFonts w:cs="Arial"/>
          <w:szCs w:val="22"/>
        </w:rPr>
        <w:t xml:space="preserve">und verraten, wie man die richtige Stimme zu einem </w:t>
      </w:r>
      <w:r w:rsidR="00AE0DA4">
        <w:rPr>
          <w:rFonts w:cs="Arial"/>
          <w:szCs w:val="22"/>
        </w:rPr>
        <w:t xml:space="preserve">tierischen </w:t>
      </w:r>
      <w:r>
        <w:rPr>
          <w:rFonts w:cs="Arial"/>
          <w:szCs w:val="22"/>
        </w:rPr>
        <w:t>Charakter finde</w:t>
      </w:r>
      <w:r w:rsidR="00A710F9">
        <w:rPr>
          <w:rFonts w:cs="Arial"/>
          <w:szCs w:val="22"/>
        </w:rPr>
        <w:t>t. Sprachvirtuos geht es zu, wenn</w:t>
      </w:r>
      <w:r w:rsidR="009E7104">
        <w:rPr>
          <w:rFonts w:cs="Arial"/>
          <w:szCs w:val="22"/>
        </w:rPr>
        <w:t xml:space="preserve"> </w:t>
      </w:r>
      <w:r w:rsidR="00A710F9" w:rsidRPr="000B05AF">
        <w:rPr>
          <w:rFonts w:cs="Arial"/>
          <w:b/>
          <w:bCs/>
          <w:szCs w:val="22"/>
        </w:rPr>
        <w:t>Stefan Kaminski</w:t>
      </w:r>
      <w:r w:rsidR="000B05AF">
        <w:rPr>
          <w:rFonts w:cs="Arial"/>
          <w:szCs w:val="22"/>
        </w:rPr>
        <w:t xml:space="preserve"> sein ganzes Repertoire abruft: Der Träger des Deutschen Hörbuchpreises </w:t>
      </w:r>
      <w:r w:rsidR="009E7104">
        <w:rPr>
          <w:rFonts w:cs="Arial"/>
          <w:szCs w:val="22"/>
        </w:rPr>
        <w:t xml:space="preserve">hat </w:t>
      </w:r>
      <w:r w:rsidR="000B05AF">
        <w:rPr>
          <w:rFonts w:cs="Arial"/>
          <w:szCs w:val="22"/>
        </w:rPr>
        <w:t>George R.</w:t>
      </w:r>
      <w:r w:rsidR="00DA5685">
        <w:rPr>
          <w:rFonts w:cs="Arial"/>
          <w:szCs w:val="22"/>
        </w:rPr>
        <w:t> </w:t>
      </w:r>
      <w:r w:rsidR="000B05AF">
        <w:rPr>
          <w:rFonts w:cs="Arial"/>
          <w:szCs w:val="22"/>
        </w:rPr>
        <w:t>R. Martins Fantasy-Epos „Das Lied von Eis und Feuer“ (Random House Audio)</w:t>
      </w:r>
      <w:r w:rsidR="00353ED6">
        <w:rPr>
          <w:rFonts w:cs="Arial"/>
          <w:szCs w:val="22"/>
        </w:rPr>
        <w:t xml:space="preserve">, </w:t>
      </w:r>
      <w:r w:rsidR="00F80B73">
        <w:rPr>
          <w:rFonts w:cs="Arial"/>
          <w:szCs w:val="22"/>
        </w:rPr>
        <w:t>die</w:t>
      </w:r>
      <w:r w:rsidR="00353ED6">
        <w:rPr>
          <w:rFonts w:cs="Arial"/>
          <w:szCs w:val="22"/>
        </w:rPr>
        <w:t xml:space="preserve"> Vorlage für die bekannte HBO-Serie „Game </w:t>
      </w:r>
      <w:proofErr w:type="spellStart"/>
      <w:r w:rsidR="00353ED6">
        <w:rPr>
          <w:rFonts w:cs="Arial"/>
          <w:szCs w:val="22"/>
        </w:rPr>
        <w:t>of</w:t>
      </w:r>
      <w:proofErr w:type="spellEnd"/>
      <w:r w:rsidR="00353ED6">
        <w:rPr>
          <w:rFonts w:cs="Arial"/>
          <w:szCs w:val="22"/>
        </w:rPr>
        <w:t xml:space="preserve"> Thrones“,</w:t>
      </w:r>
      <w:r w:rsidR="000B05AF">
        <w:rPr>
          <w:rFonts w:cs="Arial"/>
          <w:szCs w:val="22"/>
        </w:rPr>
        <w:t xml:space="preserve"> komplett neu eingelesen</w:t>
      </w:r>
      <w:r w:rsidR="009E7104">
        <w:rPr>
          <w:rFonts w:cs="Arial"/>
          <w:szCs w:val="22"/>
        </w:rPr>
        <w:t>. Seine Fans können live dabei sein, wenn er ganz allein die verschiedenen Charaktere a</w:t>
      </w:r>
      <w:r w:rsidR="000B05AF">
        <w:rPr>
          <w:rFonts w:cs="Arial"/>
          <w:szCs w:val="22"/>
        </w:rPr>
        <w:t>uf der Audi</w:t>
      </w:r>
      <w:r w:rsidR="000B05AF" w:rsidRPr="00887FA4">
        <w:rPr>
          <w:rFonts w:cs="Arial"/>
          <w:szCs w:val="22"/>
        </w:rPr>
        <w:t>o-B</w:t>
      </w:r>
      <w:r w:rsidR="000B05AF">
        <w:rPr>
          <w:rFonts w:cs="Arial"/>
          <w:szCs w:val="22"/>
        </w:rPr>
        <w:t>ühne in Szene</w:t>
      </w:r>
      <w:r w:rsidR="009E7104">
        <w:rPr>
          <w:rFonts w:cs="Arial"/>
          <w:szCs w:val="22"/>
        </w:rPr>
        <w:t xml:space="preserve"> setzt</w:t>
      </w:r>
      <w:r w:rsidR="000B05AF">
        <w:rPr>
          <w:rFonts w:cs="Arial"/>
          <w:szCs w:val="22"/>
        </w:rPr>
        <w:t xml:space="preserve">. </w:t>
      </w:r>
      <w:r w:rsidR="000A55B8" w:rsidRPr="006F26DF">
        <w:rPr>
          <w:rFonts w:cs="Arial"/>
          <w:b/>
          <w:bCs/>
          <w:szCs w:val="22"/>
        </w:rPr>
        <w:t xml:space="preserve">Timur </w:t>
      </w:r>
      <w:proofErr w:type="spellStart"/>
      <w:r w:rsidR="000A55B8" w:rsidRPr="006F26DF">
        <w:rPr>
          <w:rFonts w:cs="Arial"/>
          <w:b/>
          <w:bCs/>
          <w:szCs w:val="22"/>
        </w:rPr>
        <w:t>Vermes</w:t>
      </w:r>
      <w:proofErr w:type="spellEnd"/>
      <w:r w:rsidR="000A55B8">
        <w:rPr>
          <w:rFonts w:cs="Arial"/>
          <w:szCs w:val="22"/>
        </w:rPr>
        <w:t xml:space="preserve"> und </w:t>
      </w:r>
      <w:r w:rsidR="000A55B8" w:rsidRPr="006F26DF">
        <w:rPr>
          <w:rFonts w:cs="Arial"/>
          <w:b/>
          <w:bCs/>
          <w:szCs w:val="22"/>
        </w:rPr>
        <w:t>Michael Kessler</w:t>
      </w:r>
      <w:r w:rsidR="000A55B8">
        <w:rPr>
          <w:rFonts w:cs="Arial"/>
          <w:szCs w:val="22"/>
        </w:rPr>
        <w:t xml:space="preserve"> </w:t>
      </w:r>
      <w:r w:rsidR="009E7104">
        <w:rPr>
          <w:rFonts w:cs="Arial"/>
          <w:szCs w:val="22"/>
        </w:rPr>
        <w:t>erwarte</w:t>
      </w:r>
      <w:r w:rsidR="000A55B8">
        <w:rPr>
          <w:rFonts w:cs="Arial"/>
          <w:szCs w:val="22"/>
        </w:rPr>
        <w:t xml:space="preserve">n ihr </w:t>
      </w:r>
      <w:r w:rsidR="009E7104">
        <w:rPr>
          <w:rFonts w:cs="Arial"/>
          <w:szCs w:val="22"/>
        </w:rPr>
        <w:t>Publikum</w:t>
      </w:r>
      <w:r w:rsidR="000A55B8">
        <w:rPr>
          <w:rFonts w:cs="Arial"/>
          <w:szCs w:val="22"/>
        </w:rPr>
        <w:t xml:space="preserve"> mit </w:t>
      </w:r>
      <w:r w:rsidR="00F80B73">
        <w:rPr>
          <w:rFonts w:cs="Arial"/>
          <w:szCs w:val="22"/>
        </w:rPr>
        <w:t>viel</w:t>
      </w:r>
      <w:r w:rsidR="000A55B8">
        <w:rPr>
          <w:rFonts w:cs="Arial"/>
          <w:szCs w:val="22"/>
        </w:rPr>
        <w:t xml:space="preserve"> schwarzem Humor</w:t>
      </w:r>
      <w:r w:rsidR="000A55B8" w:rsidRPr="000A55B8">
        <w:rPr>
          <w:rFonts w:cs="Arial"/>
          <w:szCs w:val="22"/>
        </w:rPr>
        <w:t xml:space="preserve"> </w:t>
      </w:r>
      <w:r w:rsidR="000A55B8">
        <w:rPr>
          <w:rFonts w:cs="Arial"/>
          <w:szCs w:val="22"/>
        </w:rPr>
        <w:t xml:space="preserve">bei </w:t>
      </w:r>
      <w:r w:rsidR="00F80B73">
        <w:rPr>
          <w:rFonts w:cs="Arial"/>
          <w:szCs w:val="22"/>
        </w:rPr>
        <w:t xml:space="preserve">einer </w:t>
      </w:r>
      <w:r w:rsidR="000A55B8">
        <w:rPr>
          <w:rFonts w:cs="Arial"/>
          <w:szCs w:val="22"/>
        </w:rPr>
        <w:t xml:space="preserve">Lesung </w:t>
      </w:r>
      <w:r w:rsidR="00F80B73">
        <w:rPr>
          <w:rFonts w:cs="Arial"/>
          <w:szCs w:val="22"/>
        </w:rPr>
        <w:t>mit</w:t>
      </w:r>
      <w:r w:rsidR="000A55B8">
        <w:rPr>
          <w:rFonts w:cs="Arial"/>
          <w:szCs w:val="22"/>
        </w:rPr>
        <w:t xml:space="preserve"> Talk</w:t>
      </w:r>
      <w:r w:rsidR="009E7104">
        <w:rPr>
          <w:rFonts w:cs="Arial"/>
          <w:szCs w:val="22"/>
        </w:rPr>
        <w:t>. Der Schauspieler und Komiker interpretiert</w:t>
      </w:r>
      <w:r w:rsidR="006F26DF">
        <w:rPr>
          <w:rFonts w:cs="Arial"/>
          <w:szCs w:val="22"/>
        </w:rPr>
        <w:t xml:space="preserve"> </w:t>
      </w:r>
      <w:proofErr w:type="spellStart"/>
      <w:r w:rsidR="006F26DF">
        <w:rPr>
          <w:rFonts w:cs="Arial"/>
          <w:szCs w:val="22"/>
        </w:rPr>
        <w:t>Vermes</w:t>
      </w:r>
      <w:proofErr w:type="spellEnd"/>
      <w:r w:rsidR="006F26DF">
        <w:rPr>
          <w:rFonts w:cs="Arial"/>
          <w:szCs w:val="22"/>
        </w:rPr>
        <w:t>’ neues</w:t>
      </w:r>
      <w:r w:rsidR="000A55B8">
        <w:rPr>
          <w:rFonts w:cs="Arial"/>
          <w:szCs w:val="22"/>
        </w:rPr>
        <w:t>tes</w:t>
      </w:r>
      <w:r w:rsidR="006F26DF">
        <w:rPr>
          <w:rFonts w:cs="Arial"/>
          <w:szCs w:val="22"/>
        </w:rPr>
        <w:t xml:space="preserve"> bissig-böses Buch „Briefe von morgen, die wir gern gestern schon gelesen hätten“ (Lübbe Audio)</w:t>
      </w:r>
      <w:r w:rsidR="00B81D1D">
        <w:rPr>
          <w:rFonts w:cs="Arial"/>
          <w:szCs w:val="22"/>
        </w:rPr>
        <w:t>, das</w:t>
      </w:r>
      <w:r w:rsidR="000A55B8">
        <w:rPr>
          <w:rFonts w:cs="Arial"/>
          <w:szCs w:val="22"/>
        </w:rPr>
        <w:t xml:space="preserve"> unserer Gegenwart </w:t>
      </w:r>
      <w:r w:rsidR="00B81D1D">
        <w:rPr>
          <w:rFonts w:cs="Arial"/>
          <w:szCs w:val="22"/>
        </w:rPr>
        <w:t>gnadenlos den</w:t>
      </w:r>
      <w:r w:rsidR="000A55B8">
        <w:rPr>
          <w:rFonts w:cs="Arial"/>
          <w:szCs w:val="22"/>
        </w:rPr>
        <w:t xml:space="preserve"> Spiegel vor</w:t>
      </w:r>
      <w:r w:rsidR="00B81D1D">
        <w:rPr>
          <w:rFonts w:cs="Arial"/>
          <w:szCs w:val="22"/>
        </w:rPr>
        <w:t>hält</w:t>
      </w:r>
      <w:r w:rsidR="000A55B8">
        <w:rPr>
          <w:rFonts w:cs="Arial"/>
          <w:szCs w:val="22"/>
        </w:rPr>
        <w:t>.</w:t>
      </w:r>
      <w:r w:rsidR="006F26DF">
        <w:rPr>
          <w:rFonts w:cs="Arial"/>
          <w:szCs w:val="22"/>
        </w:rPr>
        <w:t xml:space="preserve"> </w:t>
      </w:r>
      <w:r w:rsidR="00712517" w:rsidRPr="00712517">
        <w:rPr>
          <w:rFonts w:cs="Arial"/>
          <w:b/>
          <w:bCs/>
          <w:szCs w:val="22"/>
        </w:rPr>
        <w:t xml:space="preserve">Janna </w:t>
      </w:r>
      <w:proofErr w:type="spellStart"/>
      <w:r w:rsidR="00712517" w:rsidRPr="00712517">
        <w:rPr>
          <w:rFonts w:cs="Arial"/>
          <w:b/>
          <w:bCs/>
          <w:szCs w:val="22"/>
        </w:rPr>
        <w:t>Ambrosy</w:t>
      </w:r>
      <w:proofErr w:type="spellEnd"/>
      <w:r w:rsidR="00712517">
        <w:rPr>
          <w:rFonts w:cs="Arial"/>
          <w:szCs w:val="22"/>
        </w:rPr>
        <w:t xml:space="preserve"> liest aus „Bullshit-Bingo. Was Frauen nicht mehr hören wollen“ (</w:t>
      </w:r>
      <w:proofErr w:type="spellStart"/>
      <w:r w:rsidR="00712517">
        <w:rPr>
          <w:rFonts w:cs="Arial"/>
          <w:szCs w:val="22"/>
        </w:rPr>
        <w:t>Lagato</w:t>
      </w:r>
      <w:proofErr w:type="spellEnd"/>
      <w:r w:rsidR="00712517">
        <w:rPr>
          <w:rFonts w:cs="Arial"/>
          <w:szCs w:val="22"/>
        </w:rPr>
        <w:t>), entlarvt Klischees und zeigt humorvoll, wie frau allzu dumme Sätze schlagfertig kontern kann.</w:t>
      </w:r>
      <w:r w:rsidR="00674AB3">
        <w:rPr>
          <w:rFonts w:cs="Arial"/>
          <w:szCs w:val="22"/>
        </w:rPr>
        <w:t xml:space="preserve"> Schauspielerin </w:t>
      </w:r>
      <w:r w:rsidR="00674AB3" w:rsidRPr="00674AB3">
        <w:rPr>
          <w:rFonts w:cs="Arial"/>
          <w:b/>
          <w:bCs/>
          <w:szCs w:val="22"/>
        </w:rPr>
        <w:t xml:space="preserve">Jutta </w:t>
      </w:r>
      <w:bookmarkStart w:id="0" w:name="_GoBack"/>
      <w:bookmarkEnd w:id="0"/>
      <w:r w:rsidR="00674AB3" w:rsidRPr="00674AB3">
        <w:rPr>
          <w:rFonts w:cs="Arial"/>
          <w:b/>
          <w:bCs/>
          <w:szCs w:val="22"/>
        </w:rPr>
        <w:t>Speidel</w:t>
      </w:r>
      <w:r w:rsidR="00674AB3">
        <w:rPr>
          <w:rFonts w:cs="Arial"/>
          <w:szCs w:val="22"/>
        </w:rPr>
        <w:t xml:space="preserve"> </w:t>
      </w:r>
      <w:r w:rsidR="00F80B73">
        <w:rPr>
          <w:rFonts w:cs="Arial"/>
          <w:szCs w:val="22"/>
        </w:rPr>
        <w:t>hat</w:t>
      </w:r>
      <w:r w:rsidR="00F80B73" w:rsidRPr="00F80B73">
        <w:rPr>
          <w:rFonts w:cs="Arial"/>
          <w:szCs w:val="22"/>
        </w:rPr>
        <w:t xml:space="preserve"> </w:t>
      </w:r>
      <w:r w:rsidR="00F80B73">
        <w:rPr>
          <w:rFonts w:cs="Arial"/>
          <w:szCs w:val="22"/>
        </w:rPr>
        <w:t xml:space="preserve">ihren Roman „Amaryllis“ (Die </w:t>
      </w:r>
      <w:proofErr w:type="spellStart"/>
      <w:r w:rsidR="00F80B73">
        <w:rPr>
          <w:rFonts w:cs="Arial"/>
          <w:szCs w:val="22"/>
        </w:rPr>
        <w:t>GehörGäng</w:t>
      </w:r>
      <w:proofErr w:type="spellEnd"/>
      <w:r w:rsidR="00F80B73">
        <w:rPr>
          <w:rFonts w:cs="Arial"/>
          <w:szCs w:val="22"/>
        </w:rPr>
        <w:t>) selbst eingelesen und bringt ihn in Leipzig auf die Bühne.</w:t>
      </w:r>
      <w:r w:rsidR="00F80B73">
        <w:rPr>
          <w:rFonts w:cs="Arial"/>
          <w:szCs w:val="22"/>
        </w:rPr>
        <w:t xml:space="preserve"> Sie erzählt darin vom </w:t>
      </w:r>
      <w:r w:rsidR="00F80B73">
        <w:rPr>
          <w:rFonts w:cs="Arial"/>
          <w:szCs w:val="22"/>
        </w:rPr>
        <w:t>bewegende</w:t>
      </w:r>
      <w:r w:rsidR="00F80B73">
        <w:rPr>
          <w:rFonts w:cs="Arial"/>
          <w:szCs w:val="22"/>
        </w:rPr>
        <w:t>n</w:t>
      </w:r>
      <w:r w:rsidR="00F80B73">
        <w:rPr>
          <w:rFonts w:cs="Arial"/>
          <w:szCs w:val="22"/>
        </w:rPr>
        <w:t xml:space="preserve"> </w:t>
      </w:r>
      <w:r w:rsidR="00F80B73">
        <w:rPr>
          <w:rFonts w:cs="Arial"/>
          <w:szCs w:val="22"/>
        </w:rPr>
        <w:t xml:space="preserve">Leben </w:t>
      </w:r>
      <w:r w:rsidR="00674AB3">
        <w:rPr>
          <w:rFonts w:cs="Arial"/>
          <w:szCs w:val="22"/>
        </w:rPr>
        <w:t>eines weiblichen Clowns in der männerdominierten Zirkuswelt</w:t>
      </w:r>
      <w:r w:rsidR="00F80B73">
        <w:rPr>
          <w:rFonts w:cs="Arial"/>
          <w:szCs w:val="22"/>
        </w:rPr>
        <w:t>.</w:t>
      </w:r>
      <w:r w:rsidR="00674AB3">
        <w:rPr>
          <w:rFonts w:cs="Arial"/>
          <w:szCs w:val="22"/>
        </w:rPr>
        <w:t xml:space="preserve"> </w:t>
      </w:r>
      <w:r w:rsidR="00AE0DA4">
        <w:rPr>
          <w:rFonts w:cs="Arial"/>
          <w:szCs w:val="22"/>
        </w:rPr>
        <w:t>Zu einem Gespräch über seinen Roman lädt</w:t>
      </w:r>
      <w:r w:rsidR="00674AB3">
        <w:rPr>
          <w:rFonts w:cs="Arial"/>
          <w:szCs w:val="22"/>
        </w:rPr>
        <w:t xml:space="preserve"> Schauspieler </w:t>
      </w:r>
      <w:r w:rsidR="00674AB3" w:rsidRPr="00674AB3">
        <w:rPr>
          <w:rFonts w:cs="Arial"/>
          <w:b/>
          <w:bCs/>
          <w:szCs w:val="22"/>
        </w:rPr>
        <w:t>Steffen Schroeder</w:t>
      </w:r>
      <w:r w:rsidR="00674AB3">
        <w:rPr>
          <w:rFonts w:cs="Arial"/>
          <w:szCs w:val="22"/>
        </w:rPr>
        <w:t xml:space="preserve"> </w:t>
      </w:r>
      <w:r w:rsidR="00AE0DA4">
        <w:rPr>
          <w:rFonts w:cs="Arial"/>
          <w:szCs w:val="22"/>
        </w:rPr>
        <w:t>ein: In „Der ewige Tanz“ (Argon) lässt er die schillernde Welt</w:t>
      </w:r>
      <w:r w:rsidR="00674AB3">
        <w:rPr>
          <w:rFonts w:cs="Arial"/>
          <w:szCs w:val="22"/>
        </w:rPr>
        <w:t xml:space="preserve"> </w:t>
      </w:r>
      <w:r w:rsidR="00AE0DA4">
        <w:rPr>
          <w:rFonts w:cs="Arial"/>
          <w:szCs w:val="22"/>
        </w:rPr>
        <w:t xml:space="preserve">der </w:t>
      </w:r>
      <w:r w:rsidR="00FA3E4A">
        <w:rPr>
          <w:rFonts w:cs="Arial"/>
          <w:szCs w:val="22"/>
        </w:rPr>
        <w:t xml:space="preserve">berühmten </w:t>
      </w:r>
      <w:r w:rsidR="00AE0DA4">
        <w:rPr>
          <w:rFonts w:cs="Arial"/>
          <w:szCs w:val="22"/>
        </w:rPr>
        <w:t>Tänzerin Anita Berber lebendig werden.</w:t>
      </w:r>
      <w:r w:rsidR="00674AB3">
        <w:rPr>
          <w:rFonts w:cs="Arial"/>
          <w:szCs w:val="22"/>
        </w:rPr>
        <w:t xml:space="preserve"> </w:t>
      </w:r>
      <w:r w:rsidR="007830EE">
        <w:rPr>
          <w:rFonts w:cs="Arial"/>
          <w:szCs w:val="22"/>
        </w:rPr>
        <w:t xml:space="preserve">Reichlich Tipps und Orientierung auf dem Büchermarkt </w:t>
      </w:r>
      <w:r w:rsidR="00972EA6">
        <w:rPr>
          <w:rFonts w:cs="Arial"/>
          <w:szCs w:val="22"/>
        </w:rPr>
        <w:t xml:space="preserve">versprechen </w:t>
      </w:r>
      <w:r w:rsidR="007830EE">
        <w:rPr>
          <w:rFonts w:cs="Arial"/>
          <w:szCs w:val="22"/>
        </w:rPr>
        <w:t xml:space="preserve">die drei </w:t>
      </w:r>
      <w:proofErr w:type="spellStart"/>
      <w:proofErr w:type="gramStart"/>
      <w:r w:rsidR="00F80B73">
        <w:rPr>
          <w:rFonts w:cs="Arial"/>
          <w:szCs w:val="22"/>
        </w:rPr>
        <w:t>Gastgeber:innen</w:t>
      </w:r>
      <w:proofErr w:type="spellEnd"/>
      <w:proofErr w:type="gramEnd"/>
      <w:r w:rsidR="007830EE">
        <w:rPr>
          <w:rFonts w:cs="Arial"/>
          <w:szCs w:val="22"/>
        </w:rPr>
        <w:t xml:space="preserve"> des </w:t>
      </w:r>
      <w:r w:rsidR="007830EE" w:rsidRPr="007830EE">
        <w:rPr>
          <w:rFonts w:cs="Arial"/>
          <w:b/>
          <w:bCs/>
          <w:szCs w:val="22"/>
        </w:rPr>
        <w:t>NDR-Bücherpodcast</w:t>
      </w:r>
      <w:r w:rsidR="007830EE">
        <w:rPr>
          <w:rFonts w:cs="Arial"/>
          <w:b/>
          <w:bCs/>
          <w:szCs w:val="22"/>
        </w:rPr>
        <w:t>s</w:t>
      </w:r>
      <w:r w:rsidR="007830EE" w:rsidRPr="007830EE">
        <w:rPr>
          <w:rFonts w:cs="Arial"/>
          <w:b/>
          <w:bCs/>
          <w:szCs w:val="22"/>
        </w:rPr>
        <w:t xml:space="preserve"> </w:t>
      </w:r>
      <w:proofErr w:type="spellStart"/>
      <w:r w:rsidR="007830EE" w:rsidRPr="007830EE">
        <w:rPr>
          <w:rFonts w:cs="Arial"/>
          <w:b/>
          <w:bCs/>
          <w:szCs w:val="22"/>
        </w:rPr>
        <w:t>eat.READ.sleep</w:t>
      </w:r>
      <w:proofErr w:type="spellEnd"/>
      <w:r w:rsidR="007830EE">
        <w:rPr>
          <w:rFonts w:cs="Arial"/>
          <w:szCs w:val="22"/>
        </w:rPr>
        <w:t xml:space="preserve"> in ihrer Live-Session</w:t>
      </w:r>
      <w:r w:rsidR="00A06D70">
        <w:rPr>
          <w:rFonts w:cs="Arial"/>
          <w:szCs w:val="22"/>
        </w:rPr>
        <w:t xml:space="preserve"> auf der Audio</w:t>
      </w:r>
      <w:r w:rsidR="00887FA4">
        <w:rPr>
          <w:rFonts w:cs="Arial"/>
          <w:szCs w:val="22"/>
        </w:rPr>
        <w:t>-B</w:t>
      </w:r>
      <w:r w:rsidR="00A06D70">
        <w:rPr>
          <w:rFonts w:cs="Arial"/>
          <w:szCs w:val="22"/>
        </w:rPr>
        <w:t>ühne</w:t>
      </w:r>
      <w:r w:rsidR="007830EE">
        <w:rPr>
          <w:rFonts w:cs="Arial"/>
          <w:szCs w:val="22"/>
        </w:rPr>
        <w:t>.</w:t>
      </w:r>
    </w:p>
    <w:p w14:paraId="6F66B1C6" w14:textId="77777777" w:rsidR="00382699" w:rsidRDefault="00382699" w:rsidP="00413BCB">
      <w:pPr>
        <w:spacing w:line="280" w:lineRule="atLeast"/>
        <w:jc w:val="both"/>
        <w:rPr>
          <w:rFonts w:cs="Arial"/>
          <w:szCs w:val="22"/>
        </w:rPr>
      </w:pPr>
    </w:p>
    <w:p w14:paraId="02921EF7" w14:textId="6F152EF1" w:rsidR="00B978B0" w:rsidRPr="00B978B0" w:rsidRDefault="00381D6B" w:rsidP="00B978B0">
      <w:pPr>
        <w:spacing w:line="280" w:lineRule="atLeast"/>
        <w:jc w:val="both"/>
        <w:rPr>
          <w:rFonts w:cs="Arial"/>
          <w:b/>
          <w:bCs/>
          <w:szCs w:val="22"/>
        </w:rPr>
      </w:pPr>
      <w:r>
        <w:rPr>
          <w:rFonts w:cs="Arial"/>
          <w:b/>
          <w:bCs/>
          <w:szCs w:val="22"/>
        </w:rPr>
        <w:t>W</w:t>
      </w:r>
      <w:r w:rsidR="00413BCB">
        <w:rPr>
          <w:rFonts w:cs="Arial"/>
          <w:b/>
          <w:bCs/>
          <w:szCs w:val="22"/>
        </w:rPr>
        <w:t>eitere Audio</w:t>
      </w:r>
      <w:r w:rsidR="00CC247B">
        <w:rPr>
          <w:rFonts w:cs="Arial"/>
          <w:b/>
          <w:bCs/>
          <w:szCs w:val="22"/>
        </w:rPr>
        <w:t>a</w:t>
      </w:r>
      <w:r w:rsidR="00413BCB">
        <w:rPr>
          <w:rFonts w:cs="Arial"/>
          <w:b/>
          <w:bCs/>
          <w:szCs w:val="22"/>
        </w:rPr>
        <w:t xml:space="preserve">ngebote </w:t>
      </w:r>
      <w:r w:rsidR="004B2A2A">
        <w:rPr>
          <w:rFonts w:cs="Arial"/>
          <w:b/>
          <w:bCs/>
          <w:szCs w:val="22"/>
        </w:rPr>
        <w:t xml:space="preserve">auf der Leipziger Buchmesse </w:t>
      </w:r>
    </w:p>
    <w:p w14:paraId="3ABA993C" w14:textId="77777777" w:rsidR="00B978B0" w:rsidRDefault="00B978B0" w:rsidP="00B978B0">
      <w:pPr>
        <w:spacing w:line="280" w:lineRule="atLeast"/>
        <w:jc w:val="both"/>
        <w:rPr>
          <w:rFonts w:cs="Arial"/>
          <w:szCs w:val="22"/>
        </w:rPr>
      </w:pPr>
    </w:p>
    <w:p w14:paraId="1E33B0B4" w14:textId="42BFA5B0" w:rsidR="00BD768A" w:rsidRDefault="00BD768A" w:rsidP="00526607">
      <w:pPr>
        <w:spacing w:line="280" w:lineRule="atLeast"/>
        <w:jc w:val="both"/>
        <w:rPr>
          <w:rFonts w:cs="Arial"/>
          <w:szCs w:val="22"/>
        </w:rPr>
      </w:pPr>
      <w:r>
        <w:rPr>
          <w:rFonts w:cs="Arial"/>
          <w:szCs w:val="22"/>
        </w:rPr>
        <w:t xml:space="preserve">Das Herz der Audiowelt schlägt zwar in Halle 2, Hörerlebnisse erwarten die </w:t>
      </w:r>
      <w:proofErr w:type="spellStart"/>
      <w:proofErr w:type="gramStart"/>
      <w:r>
        <w:rPr>
          <w:rFonts w:cs="Arial"/>
          <w:szCs w:val="22"/>
        </w:rPr>
        <w:t>Besucher:innen</w:t>
      </w:r>
      <w:proofErr w:type="spellEnd"/>
      <w:proofErr w:type="gramEnd"/>
      <w:r>
        <w:rPr>
          <w:rFonts w:cs="Arial"/>
          <w:szCs w:val="22"/>
        </w:rPr>
        <w:t xml:space="preserve"> aber </w:t>
      </w:r>
      <w:r w:rsidR="00F80B73">
        <w:rPr>
          <w:rFonts w:cs="Arial"/>
          <w:szCs w:val="22"/>
        </w:rPr>
        <w:t>auch an vielen weiteren Orten auf der Buchmesse</w:t>
      </w:r>
      <w:r>
        <w:rPr>
          <w:rFonts w:cs="Arial"/>
          <w:szCs w:val="22"/>
        </w:rPr>
        <w:t>. Wer beispielsweise Musik liebt, wird in direkter Nachbarschaft fündig, denn die Musikverlage</w:t>
      </w:r>
      <w:r w:rsidR="00353ED6">
        <w:rPr>
          <w:rFonts w:cs="Arial"/>
          <w:szCs w:val="22"/>
        </w:rPr>
        <w:t xml:space="preserve"> und das Bühnenprogramm im Musik-Café</w:t>
      </w:r>
      <w:r>
        <w:rPr>
          <w:rFonts w:cs="Arial"/>
          <w:szCs w:val="22"/>
        </w:rPr>
        <w:t xml:space="preserve"> sind in diesem Jahr </w:t>
      </w:r>
      <w:r w:rsidR="009D4739">
        <w:rPr>
          <w:rFonts w:cs="Arial"/>
          <w:szCs w:val="22"/>
        </w:rPr>
        <w:t xml:space="preserve">erstmals </w:t>
      </w:r>
      <w:r>
        <w:rPr>
          <w:rFonts w:cs="Arial"/>
          <w:szCs w:val="22"/>
        </w:rPr>
        <w:t xml:space="preserve">in Halle 2 anzutreffen. </w:t>
      </w:r>
      <w:r w:rsidR="00526607">
        <w:rPr>
          <w:rFonts w:cs="Arial"/>
          <w:szCs w:val="22"/>
        </w:rPr>
        <w:t>Aber n</w:t>
      </w:r>
      <w:r w:rsidR="00880B9A">
        <w:rPr>
          <w:rFonts w:cs="Arial"/>
          <w:szCs w:val="22"/>
        </w:rPr>
        <w:t xml:space="preserve">atürlich </w:t>
      </w:r>
      <w:r w:rsidR="00F80B73">
        <w:rPr>
          <w:rFonts w:cs="Arial"/>
          <w:szCs w:val="22"/>
        </w:rPr>
        <w:t>tragen</w:t>
      </w:r>
      <w:r w:rsidR="00880B9A">
        <w:rPr>
          <w:rFonts w:cs="Arial"/>
          <w:szCs w:val="22"/>
        </w:rPr>
        <w:t xml:space="preserve"> auch die</w:t>
      </w:r>
      <w:r>
        <w:rPr>
          <w:rFonts w:cs="Arial"/>
          <w:szCs w:val="22"/>
        </w:rPr>
        <w:t xml:space="preserve"> Medien</w:t>
      </w:r>
      <w:r w:rsidR="00F80B73">
        <w:rPr>
          <w:rFonts w:cs="Arial"/>
          <w:szCs w:val="22"/>
        </w:rPr>
        <w:t xml:space="preserve"> </w:t>
      </w:r>
      <w:r w:rsidR="00880B9A">
        <w:rPr>
          <w:rFonts w:cs="Arial"/>
          <w:szCs w:val="22"/>
        </w:rPr>
        <w:t xml:space="preserve">wieder </w:t>
      </w:r>
      <w:r w:rsidR="00F80B73">
        <w:rPr>
          <w:rFonts w:cs="Arial"/>
          <w:szCs w:val="22"/>
        </w:rPr>
        <w:t>zum</w:t>
      </w:r>
      <w:r w:rsidR="00880B9A">
        <w:rPr>
          <w:rFonts w:cs="Arial"/>
          <w:szCs w:val="22"/>
        </w:rPr>
        <w:t xml:space="preserve"> </w:t>
      </w:r>
      <w:r w:rsidR="00526607">
        <w:rPr>
          <w:rFonts w:cs="Arial"/>
          <w:szCs w:val="22"/>
        </w:rPr>
        <w:t>(Hör-)</w:t>
      </w:r>
      <w:r w:rsidR="00880B9A">
        <w:rPr>
          <w:rFonts w:cs="Arial"/>
          <w:szCs w:val="22"/>
        </w:rPr>
        <w:t>Programm der Leipziger Buchmesse</w:t>
      </w:r>
      <w:r w:rsidR="00F80B73">
        <w:rPr>
          <w:rFonts w:cs="Arial"/>
          <w:szCs w:val="22"/>
        </w:rPr>
        <w:t xml:space="preserve"> bei</w:t>
      </w:r>
      <w:r w:rsidR="00F80B73">
        <w:rPr>
          <w:rFonts w:cs="Arial"/>
          <w:szCs w:val="22"/>
        </w:rPr>
        <w:t xml:space="preserve">, </w:t>
      </w:r>
      <w:r w:rsidR="00F80B73">
        <w:rPr>
          <w:rFonts w:cs="Arial"/>
          <w:szCs w:val="22"/>
        </w:rPr>
        <w:t>zum B</w:t>
      </w:r>
      <w:r w:rsidR="00F80B73">
        <w:rPr>
          <w:rFonts w:cs="Arial"/>
          <w:szCs w:val="22"/>
        </w:rPr>
        <w:t>eispiel die großen Rundfunkanstalten in Halle 2 sowie in der Glashalle</w:t>
      </w:r>
      <w:r w:rsidR="00880B9A">
        <w:rPr>
          <w:rFonts w:cs="Arial"/>
          <w:szCs w:val="22"/>
        </w:rPr>
        <w:t xml:space="preserve">. Und auch </w:t>
      </w:r>
      <w:r w:rsidR="00F80B73">
        <w:rPr>
          <w:rFonts w:cs="Arial"/>
          <w:szCs w:val="22"/>
        </w:rPr>
        <w:t>auf der</w:t>
      </w:r>
      <w:r w:rsidR="00880B9A">
        <w:rPr>
          <w:rFonts w:cs="Arial"/>
          <w:szCs w:val="22"/>
        </w:rPr>
        <w:t xml:space="preserve"> Manga-Comic-</w:t>
      </w:r>
      <w:proofErr w:type="spellStart"/>
      <w:r w:rsidR="00880B9A">
        <w:rPr>
          <w:rFonts w:cs="Arial"/>
          <w:szCs w:val="22"/>
        </w:rPr>
        <w:t>Con</w:t>
      </w:r>
      <w:proofErr w:type="spellEnd"/>
      <w:r w:rsidR="00880B9A">
        <w:rPr>
          <w:rFonts w:cs="Arial"/>
          <w:szCs w:val="22"/>
        </w:rPr>
        <w:t xml:space="preserve"> </w:t>
      </w:r>
      <w:r w:rsidR="00F80B73">
        <w:rPr>
          <w:rFonts w:cs="Arial"/>
          <w:szCs w:val="22"/>
        </w:rPr>
        <w:t xml:space="preserve">sind </w:t>
      </w:r>
      <w:r w:rsidR="00526607">
        <w:rPr>
          <w:rFonts w:cs="Arial"/>
          <w:szCs w:val="22"/>
        </w:rPr>
        <w:t xml:space="preserve">in der neuen Synchro-Area </w:t>
      </w:r>
      <w:r w:rsidR="00A848F3">
        <w:rPr>
          <w:rFonts w:cs="Arial"/>
          <w:szCs w:val="22"/>
        </w:rPr>
        <w:t xml:space="preserve">in Halle 3 </w:t>
      </w:r>
      <w:r w:rsidR="00526607">
        <w:rPr>
          <w:rFonts w:cs="Arial"/>
          <w:szCs w:val="22"/>
        </w:rPr>
        <w:t xml:space="preserve">prominente </w:t>
      </w:r>
      <w:proofErr w:type="spellStart"/>
      <w:proofErr w:type="gramStart"/>
      <w:r w:rsidR="00526607">
        <w:rPr>
          <w:rFonts w:cs="Arial"/>
          <w:szCs w:val="22"/>
        </w:rPr>
        <w:t>Sprecher:innen</w:t>
      </w:r>
      <w:proofErr w:type="spellEnd"/>
      <w:proofErr w:type="gramEnd"/>
      <w:r w:rsidR="00526607">
        <w:rPr>
          <w:rFonts w:cs="Arial"/>
          <w:szCs w:val="22"/>
        </w:rPr>
        <w:t xml:space="preserve"> aus Filmen, Serien und Anime </w:t>
      </w:r>
      <w:r w:rsidR="00F80B73">
        <w:rPr>
          <w:rFonts w:cs="Arial"/>
          <w:szCs w:val="22"/>
        </w:rPr>
        <w:t>zu Gast</w:t>
      </w:r>
      <w:r w:rsidR="00526607">
        <w:rPr>
          <w:rFonts w:cs="Arial"/>
          <w:szCs w:val="22"/>
        </w:rPr>
        <w:t xml:space="preserve">. </w:t>
      </w:r>
    </w:p>
    <w:p w14:paraId="7EDF4E7D" w14:textId="77777777" w:rsidR="00B978B0" w:rsidRDefault="00B978B0">
      <w:pPr>
        <w:spacing w:line="280" w:lineRule="atLeast"/>
        <w:jc w:val="both"/>
        <w:rPr>
          <w:rFonts w:cs="Arial"/>
          <w:szCs w:val="22"/>
        </w:rPr>
      </w:pPr>
    </w:p>
    <w:p w14:paraId="650D9F5B" w14:textId="344BA024" w:rsidR="00887FA4" w:rsidRDefault="00BA6FAB">
      <w:pPr>
        <w:spacing w:line="280" w:lineRule="atLeast"/>
        <w:jc w:val="both"/>
      </w:pPr>
      <w:r>
        <w:rPr>
          <w:rFonts w:cs="Arial"/>
          <w:szCs w:val="22"/>
        </w:rPr>
        <w:t xml:space="preserve">Das vollständige Programm wird am 27. Februar auf der </w:t>
      </w:r>
      <w:hyperlink r:id="rId8" w:history="1">
        <w:r w:rsidRPr="00633459">
          <w:rPr>
            <w:rStyle w:val="Hyperlink"/>
            <w:rFonts w:cs="Arial"/>
            <w:szCs w:val="22"/>
          </w:rPr>
          <w:t>Website der Audiowelt</w:t>
        </w:r>
      </w:hyperlink>
      <w:r>
        <w:rPr>
          <w:rFonts w:cs="Arial"/>
          <w:szCs w:val="22"/>
        </w:rPr>
        <w:t xml:space="preserve"> veröffentlicht</w:t>
      </w:r>
      <w:r w:rsidR="00633459">
        <w:rPr>
          <w:rFonts w:cs="Arial"/>
          <w:szCs w:val="22"/>
        </w:rPr>
        <w:t>.</w:t>
      </w:r>
      <w:r w:rsidR="00887FA4">
        <w:rPr>
          <w:rFonts w:cs="Arial"/>
          <w:szCs w:val="22"/>
        </w:rPr>
        <w:t xml:space="preserve"> </w:t>
      </w:r>
    </w:p>
    <w:p w14:paraId="6CC3069B" w14:textId="77777777" w:rsidR="00BA6FAB" w:rsidRDefault="00BA6FAB">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9"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w:t>
      </w:r>
      <w:proofErr w:type="spellStart"/>
      <w:r>
        <w:rPr>
          <w:rFonts w:cs="Arial"/>
          <w:color w:val="000000"/>
          <w:sz w:val="20"/>
          <w:lang w:eastAsia="zh-CN"/>
        </w:rPr>
        <w:t>Lesefest</w:t>
      </w:r>
      <w:proofErr w:type="spellEnd"/>
      <w:r>
        <w:rPr>
          <w:rFonts w:cs="Arial"/>
          <w:color w:val="000000"/>
          <w:sz w:val="20"/>
          <w:lang w:eastAsia="zh-CN"/>
        </w:rPr>
        <w:t xml:space="preserve">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w:t>
      </w:r>
      <w:r>
        <w:rPr>
          <w:rFonts w:cs="Arial"/>
          <w:color w:val="000000"/>
          <w:sz w:val="20"/>
          <w:lang w:eastAsia="zh-CN"/>
        </w:rPr>
        <w:lastRenderedPageBreak/>
        <w:t xml:space="preserve">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3">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3A5AC2">
      <w:pPr>
        <w:jc w:val="both"/>
        <w:rPr>
          <w:rFonts w:cs="Arial"/>
          <w:sz w:val="20"/>
          <w:szCs w:val="22"/>
        </w:rPr>
      </w:pPr>
      <w:hyperlink r:id="rId14">
        <w:r w:rsidR="004C3387">
          <w:rPr>
            <w:rStyle w:val="Hyperlink"/>
            <w:rFonts w:cs="Arial"/>
            <w:sz w:val="20"/>
            <w:szCs w:val="22"/>
          </w:rPr>
          <w:t>www.leipziger-buchmesse.de</w:t>
        </w:r>
      </w:hyperlink>
    </w:p>
    <w:p w14:paraId="246D0C20" w14:textId="77777777" w:rsidR="003C57EA" w:rsidRDefault="003A5AC2">
      <w:pPr>
        <w:jc w:val="both"/>
        <w:rPr>
          <w:rStyle w:val="Hyperlink"/>
        </w:rPr>
      </w:pPr>
      <w:hyperlink r:id="rId15">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3A5AC2">
      <w:pPr>
        <w:jc w:val="both"/>
        <w:rPr>
          <w:rFonts w:cs="Arial"/>
          <w:sz w:val="20"/>
          <w:szCs w:val="22"/>
        </w:rPr>
      </w:pPr>
      <w:hyperlink r:id="rId16">
        <w:r w:rsidR="004C3387">
          <w:rPr>
            <w:rStyle w:val="Hyperlink"/>
            <w:rFonts w:cs="Arial"/>
            <w:sz w:val="20"/>
            <w:szCs w:val="22"/>
          </w:rPr>
          <w:t>http://www.facebook.com/leipzigerbuchmesse</w:t>
        </w:r>
      </w:hyperlink>
    </w:p>
    <w:p w14:paraId="226F7A14" w14:textId="77777777" w:rsidR="003C57EA" w:rsidRDefault="003A5AC2">
      <w:pPr>
        <w:jc w:val="both"/>
        <w:rPr>
          <w:rFonts w:cs="Arial"/>
          <w:sz w:val="20"/>
          <w:szCs w:val="22"/>
        </w:rPr>
      </w:pPr>
      <w:hyperlink r:id="rId17">
        <w:r w:rsidR="004C3387">
          <w:rPr>
            <w:rStyle w:val="Hyperlink"/>
            <w:rFonts w:cs="Arial"/>
            <w:sz w:val="20"/>
            <w:szCs w:val="22"/>
          </w:rPr>
          <w:t>http://twitter.com/buchmesse</w:t>
        </w:r>
      </w:hyperlink>
    </w:p>
    <w:p w14:paraId="29AB1813" w14:textId="77777777" w:rsidR="003C57EA" w:rsidRDefault="003A5AC2">
      <w:pPr>
        <w:jc w:val="both"/>
        <w:rPr>
          <w:rStyle w:val="Hyperlink"/>
        </w:rPr>
      </w:pPr>
      <w:hyperlink r:id="rId18">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3A5AC2">
      <w:pPr>
        <w:pStyle w:val="KeinLeerraum"/>
        <w:rPr>
          <w:sz w:val="20"/>
        </w:rPr>
      </w:pPr>
      <w:hyperlink r:id="rId19" w:tgtFrame="_blank">
        <w:r w:rsidR="004C3387">
          <w:rPr>
            <w:rStyle w:val="Hyperlink"/>
            <w:sz w:val="20"/>
          </w:rPr>
          <w:t xml:space="preserve">https://www.manga-comic-con.de/de/ </w:t>
        </w:r>
      </w:hyperlink>
    </w:p>
    <w:p w14:paraId="68B4AD04" w14:textId="77777777" w:rsidR="003C57EA" w:rsidRDefault="003A5AC2">
      <w:pPr>
        <w:pStyle w:val="KeinLeerraum"/>
        <w:rPr>
          <w:sz w:val="20"/>
        </w:rPr>
      </w:pPr>
      <w:hyperlink r:id="rId20" w:tgtFrame="_blank">
        <w:r w:rsidR="004C3387">
          <w:rPr>
            <w:rStyle w:val="Hyperlink"/>
            <w:sz w:val="20"/>
          </w:rPr>
          <w:t xml:space="preserve">https://www.facebook.com/mangacomiccon/?locale=de_DE </w:t>
        </w:r>
      </w:hyperlink>
    </w:p>
    <w:p w14:paraId="765E4EC3" w14:textId="77777777" w:rsidR="003C57EA" w:rsidRDefault="003A5AC2">
      <w:pPr>
        <w:pStyle w:val="KeinLeerraum"/>
        <w:rPr>
          <w:sz w:val="20"/>
        </w:rPr>
      </w:pPr>
      <w:hyperlink r:id="rId21"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AF2C" w14:textId="77777777" w:rsidR="00FC541A" w:rsidRDefault="00FC541A">
      <w:r>
        <w:separator/>
      </w:r>
    </w:p>
  </w:endnote>
  <w:endnote w:type="continuationSeparator" w:id="0">
    <w:p w14:paraId="012FF0EE" w14:textId="77777777" w:rsidR="00FC541A" w:rsidRDefault="00FC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79A6" w14:textId="77777777" w:rsidR="00FC541A" w:rsidRDefault="00FC541A">
      <w:r>
        <w:separator/>
      </w:r>
    </w:p>
  </w:footnote>
  <w:footnote w:type="continuationSeparator" w:id="0">
    <w:p w14:paraId="5AE7DA54" w14:textId="77777777" w:rsidR="00FC541A" w:rsidRDefault="00FC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B7F3B"/>
    <w:multiLevelType w:val="hybridMultilevel"/>
    <w:tmpl w:val="B6C40DE4"/>
    <w:lvl w:ilvl="0" w:tplc="28D84B5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735706"/>
    <w:multiLevelType w:val="hybridMultilevel"/>
    <w:tmpl w:val="7C0AE93C"/>
    <w:lvl w:ilvl="0" w:tplc="E8360C7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AB6CBA"/>
    <w:multiLevelType w:val="hybridMultilevel"/>
    <w:tmpl w:val="715C7676"/>
    <w:lvl w:ilvl="0" w:tplc="253CD5CA">
      <w:start w:val="29"/>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131DA"/>
    <w:rsid w:val="00022831"/>
    <w:rsid w:val="000234CA"/>
    <w:rsid w:val="000514B5"/>
    <w:rsid w:val="00051B1A"/>
    <w:rsid w:val="00090718"/>
    <w:rsid w:val="00097AD9"/>
    <w:rsid w:val="000A55B8"/>
    <w:rsid w:val="000B05AF"/>
    <w:rsid w:val="000B6156"/>
    <w:rsid w:val="000E542C"/>
    <w:rsid w:val="000E620C"/>
    <w:rsid w:val="00101DA1"/>
    <w:rsid w:val="00111C8A"/>
    <w:rsid w:val="00155BEC"/>
    <w:rsid w:val="0015647B"/>
    <w:rsid w:val="00184D9B"/>
    <w:rsid w:val="00191160"/>
    <w:rsid w:val="001B7F00"/>
    <w:rsid w:val="001C1108"/>
    <w:rsid w:val="001C55F4"/>
    <w:rsid w:val="001E09C6"/>
    <w:rsid w:val="00232145"/>
    <w:rsid w:val="00234F02"/>
    <w:rsid w:val="002728A8"/>
    <w:rsid w:val="002764A7"/>
    <w:rsid w:val="00277859"/>
    <w:rsid w:val="002A6377"/>
    <w:rsid w:val="002D298A"/>
    <w:rsid w:val="002E3CBE"/>
    <w:rsid w:val="002F5600"/>
    <w:rsid w:val="0032074C"/>
    <w:rsid w:val="003404B8"/>
    <w:rsid w:val="0034107E"/>
    <w:rsid w:val="00341948"/>
    <w:rsid w:val="0034481A"/>
    <w:rsid w:val="00353ED6"/>
    <w:rsid w:val="0035584A"/>
    <w:rsid w:val="00356E9E"/>
    <w:rsid w:val="0036008C"/>
    <w:rsid w:val="00381D6B"/>
    <w:rsid w:val="00382699"/>
    <w:rsid w:val="00392B14"/>
    <w:rsid w:val="0039494B"/>
    <w:rsid w:val="003A55C8"/>
    <w:rsid w:val="003A5AC2"/>
    <w:rsid w:val="003A7477"/>
    <w:rsid w:val="003C0F9D"/>
    <w:rsid w:val="003C16C5"/>
    <w:rsid w:val="003C3841"/>
    <w:rsid w:val="003C57EA"/>
    <w:rsid w:val="003D2605"/>
    <w:rsid w:val="003F5FD7"/>
    <w:rsid w:val="004008B9"/>
    <w:rsid w:val="00413BCB"/>
    <w:rsid w:val="0042087C"/>
    <w:rsid w:val="00446AC9"/>
    <w:rsid w:val="0045296F"/>
    <w:rsid w:val="004641BA"/>
    <w:rsid w:val="00482C44"/>
    <w:rsid w:val="00483D58"/>
    <w:rsid w:val="00483F19"/>
    <w:rsid w:val="00495693"/>
    <w:rsid w:val="004A0032"/>
    <w:rsid w:val="004B2A2A"/>
    <w:rsid w:val="004B33ED"/>
    <w:rsid w:val="004C3387"/>
    <w:rsid w:val="004D47F8"/>
    <w:rsid w:val="005251C1"/>
    <w:rsid w:val="00526607"/>
    <w:rsid w:val="00530C4C"/>
    <w:rsid w:val="00535717"/>
    <w:rsid w:val="00544DBC"/>
    <w:rsid w:val="0057262E"/>
    <w:rsid w:val="00587003"/>
    <w:rsid w:val="005C1727"/>
    <w:rsid w:val="005F2167"/>
    <w:rsid w:val="006036F2"/>
    <w:rsid w:val="0063311D"/>
    <w:rsid w:val="00633459"/>
    <w:rsid w:val="00650760"/>
    <w:rsid w:val="00651702"/>
    <w:rsid w:val="006530C2"/>
    <w:rsid w:val="00674AB3"/>
    <w:rsid w:val="00687D85"/>
    <w:rsid w:val="006C12C4"/>
    <w:rsid w:val="006D0548"/>
    <w:rsid w:val="006F0BD3"/>
    <w:rsid w:val="006F26DF"/>
    <w:rsid w:val="00710DCE"/>
    <w:rsid w:val="00712517"/>
    <w:rsid w:val="00722F7B"/>
    <w:rsid w:val="00730E0E"/>
    <w:rsid w:val="00747D1D"/>
    <w:rsid w:val="0076611F"/>
    <w:rsid w:val="00771B6B"/>
    <w:rsid w:val="007754C8"/>
    <w:rsid w:val="007830EE"/>
    <w:rsid w:val="007978F6"/>
    <w:rsid w:val="007A7B9A"/>
    <w:rsid w:val="007C799E"/>
    <w:rsid w:val="007D5F3C"/>
    <w:rsid w:val="007F2326"/>
    <w:rsid w:val="00800941"/>
    <w:rsid w:val="00811F0E"/>
    <w:rsid w:val="008227F5"/>
    <w:rsid w:val="008301F6"/>
    <w:rsid w:val="00836979"/>
    <w:rsid w:val="008656A4"/>
    <w:rsid w:val="00871BEF"/>
    <w:rsid w:val="008724F5"/>
    <w:rsid w:val="00880B9A"/>
    <w:rsid w:val="008879BE"/>
    <w:rsid w:val="00887FA4"/>
    <w:rsid w:val="008A65F2"/>
    <w:rsid w:val="008B72EE"/>
    <w:rsid w:val="008E0A13"/>
    <w:rsid w:val="008F0301"/>
    <w:rsid w:val="00937AD4"/>
    <w:rsid w:val="0094193C"/>
    <w:rsid w:val="00950444"/>
    <w:rsid w:val="00954393"/>
    <w:rsid w:val="0095712B"/>
    <w:rsid w:val="00960A56"/>
    <w:rsid w:val="00972EA6"/>
    <w:rsid w:val="009901C1"/>
    <w:rsid w:val="009A3800"/>
    <w:rsid w:val="009D4739"/>
    <w:rsid w:val="009E7104"/>
    <w:rsid w:val="009E7FC7"/>
    <w:rsid w:val="00A06D70"/>
    <w:rsid w:val="00A14DAC"/>
    <w:rsid w:val="00A21F9D"/>
    <w:rsid w:val="00A430CA"/>
    <w:rsid w:val="00A63C51"/>
    <w:rsid w:val="00A673A9"/>
    <w:rsid w:val="00A710F9"/>
    <w:rsid w:val="00A81137"/>
    <w:rsid w:val="00A848F3"/>
    <w:rsid w:val="00A86BD8"/>
    <w:rsid w:val="00AD6FD2"/>
    <w:rsid w:val="00AE0BFA"/>
    <w:rsid w:val="00AE0DA4"/>
    <w:rsid w:val="00B027F5"/>
    <w:rsid w:val="00B03A70"/>
    <w:rsid w:val="00B07C1F"/>
    <w:rsid w:val="00B111DA"/>
    <w:rsid w:val="00B1297C"/>
    <w:rsid w:val="00B26516"/>
    <w:rsid w:val="00B278DB"/>
    <w:rsid w:val="00B30A44"/>
    <w:rsid w:val="00B43389"/>
    <w:rsid w:val="00B44DC3"/>
    <w:rsid w:val="00B44E5C"/>
    <w:rsid w:val="00B60246"/>
    <w:rsid w:val="00B723DD"/>
    <w:rsid w:val="00B81D1D"/>
    <w:rsid w:val="00B8691A"/>
    <w:rsid w:val="00B978B0"/>
    <w:rsid w:val="00BA65E8"/>
    <w:rsid w:val="00BA6FAB"/>
    <w:rsid w:val="00BB3318"/>
    <w:rsid w:val="00BD768A"/>
    <w:rsid w:val="00BE4EF8"/>
    <w:rsid w:val="00BE55DB"/>
    <w:rsid w:val="00BF1221"/>
    <w:rsid w:val="00BF3703"/>
    <w:rsid w:val="00C04638"/>
    <w:rsid w:val="00C227C6"/>
    <w:rsid w:val="00C31213"/>
    <w:rsid w:val="00C3302C"/>
    <w:rsid w:val="00C344D7"/>
    <w:rsid w:val="00C458E2"/>
    <w:rsid w:val="00C47DD9"/>
    <w:rsid w:val="00C91CBB"/>
    <w:rsid w:val="00CC247B"/>
    <w:rsid w:val="00CF22D5"/>
    <w:rsid w:val="00D06DAD"/>
    <w:rsid w:val="00D115AD"/>
    <w:rsid w:val="00D16AB9"/>
    <w:rsid w:val="00D23923"/>
    <w:rsid w:val="00D72570"/>
    <w:rsid w:val="00D80788"/>
    <w:rsid w:val="00D8706A"/>
    <w:rsid w:val="00D8730E"/>
    <w:rsid w:val="00D87361"/>
    <w:rsid w:val="00D91A0A"/>
    <w:rsid w:val="00DA0D71"/>
    <w:rsid w:val="00DA5685"/>
    <w:rsid w:val="00DE4E7E"/>
    <w:rsid w:val="00DF290D"/>
    <w:rsid w:val="00DF6546"/>
    <w:rsid w:val="00E2504A"/>
    <w:rsid w:val="00E31758"/>
    <w:rsid w:val="00E31801"/>
    <w:rsid w:val="00E3631F"/>
    <w:rsid w:val="00E40999"/>
    <w:rsid w:val="00E5147F"/>
    <w:rsid w:val="00E6516D"/>
    <w:rsid w:val="00E8443A"/>
    <w:rsid w:val="00E927FA"/>
    <w:rsid w:val="00E9653C"/>
    <w:rsid w:val="00E966B6"/>
    <w:rsid w:val="00ED3466"/>
    <w:rsid w:val="00ED62E7"/>
    <w:rsid w:val="00EE7D07"/>
    <w:rsid w:val="00F131D3"/>
    <w:rsid w:val="00F26DB7"/>
    <w:rsid w:val="00F4137B"/>
    <w:rsid w:val="00F56D07"/>
    <w:rsid w:val="00F63A68"/>
    <w:rsid w:val="00F648AE"/>
    <w:rsid w:val="00F80B73"/>
    <w:rsid w:val="00FA3E4A"/>
    <w:rsid w:val="00FC541A"/>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erleben/themenwelten/audio-film-und-medien/" TargetMode="External"/><Relationship Id="rId13" Type="http://schemas.openxmlformats.org/officeDocument/2006/relationships/hyperlink" Target="mailto:f.wisotzki@leipziger-messe.de" TargetMode="External"/><Relationship Id="rId18" Type="http://schemas.openxmlformats.org/officeDocument/2006/relationships/hyperlink" Target="http://www.instagram.com/leipzigerbuchmesse" TargetMode="External"/><Relationship Id="rId3" Type="http://schemas.openxmlformats.org/officeDocument/2006/relationships/styles" Target="styles.xml"/><Relationship Id="rId21" Type="http://schemas.openxmlformats.org/officeDocument/2006/relationships/hyperlink" Target="https://www.instagram.com/mangacomiccon/?hl=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twitter.com/buchmesse" TargetMode="External"/><Relationship Id="rId2" Type="http://schemas.openxmlformats.org/officeDocument/2006/relationships/numbering" Target="numbering.xml"/><Relationship Id="rId16" Type="http://schemas.openxmlformats.org/officeDocument/2006/relationships/hyperlink" Target="http://www.facebook.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og.leipziger-buchmesse.d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nga-comic-con.de/de/" TargetMode="External"/><Relationship Id="rId4" Type="http://schemas.openxmlformats.org/officeDocument/2006/relationships/settings" Target="settings.xml"/><Relationship Id="rId9" Type="http://schemas.openxmlformats.org/officeDocument/2006/relationships/hyperlink" Target="https://www.leipziger-buchmesse.de/de/besuchen/tickets-preise/" TargetMode="External"/><Relationship Id="rId14" Type="http://schemas.openxmlformats.org/officeDocument/2006/relationships/hyperlink" Target="http://www.leipziger-buch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8A9C-87A9-4487-8273-311B0009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EE2C6CFE.dotm</Template>
  <TotalTime>0</TotalTime>
  <Pages>3</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7</cp:revision>
  <cp:lastPrinted>2019-11-18T15:35:00Z</cp:lastPrinted>
  <dcterms:created xsi:type="dcterms:W3CDTF">2025-02-12T14:07:00Z</dcterms:created>
  <dcterms:modified xsi:type="dcterms:W3CDTF">2025-02-12T17:16:00Z</dcterms:modified>
  <dc:language>de-DE</dc:language>
</cp:coreProperties>
</file>